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36" w:type="dxa"/>
        <w:tblLayout w:type="fixed"/>
        <w:tblLook w:val="0000" w:firstRow="0" w:lastRow="0" w:firstColumn="0" w:lastColumn="0" w:noHBand="0" w:noVBand="0"/>
      </w:tblPr>
      <w:tblGrid>
        <w:gridCol w:w="4836"/>
        <w:gridCol w:w="4200"/>
      </w:tblGrid>
      <w:tr w:rsidR="0065583B" w:rsidRPr="0065583B" w14:paraId="5288ADF7" w14:textId="77777777" w:rsidTr="006F63FD">
        <w:trPr>
          <w:cantSplit/>
          <w:trHeight w:val="1987"/>
        </w:trPr>
        <w:tc>
          <w:tcPr>
            <w:tcW w:w="4836" w:type="dxa"/>
          </w:tcPr>
          <w:permStart w:id="2017616975" w:edGrp="everyone" w:displacedByCustomXml="next"/>
          <w:bookmarkStart w:id="0" w:name="_zzmpFIXED_CounselTable" w:displacedByCustomXml="next"/>
          <w:sdt>
            <w:sdtPr>
              <w:rPr>
                <w:szCs w:val="26"/>
              </w:rPr>
              <w:alias w:val="Name"/>
              <w:tag w:val="Name"/>
              <w:id w:val="-1975061764"/>
              <w:placeholder>
                <w:docPart w:val="4FE7A86A29BE47FF9A3CD5C1744E5254"/>
              </w:placeholder>
              <w:showingPlcHdr/>
              <w:text/>
            </w:sdtPr>
            <w:sdtEndPr/>
            <w:sdtContent>
              <w:p w14:paraId="534DC816" w14:textId="77777777" w:rsidR="00932133" w:rsidRPr="005C7A97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Bar No"/>
              <w:tag w:val="Bar No"/>
              <w:id w:val="435496153"/>
              <w:placeholder>
                <w:docPart w:val="C36BCEF683824C84B6087F8A7CF40B29"/>
              </w:placeholder>
              <w:showingPlcHdr/>
              <w:text/>
            </w:sdtPr>
            <w:sdtEndPr/>
            <w:sdtContent>
              <w:p w14:paraId="6A01C822" w14:textId="77777777" w:rsidR="00932133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Office Name"/>
              <w:tag w:val="Business Name"/>
              <w:id w:val="-1124225787"/>
              <w:placeholder>
                <w:docPart w:val="910D2FCF9561479F979BB8D8E3CEA6CF"/>
              </w:placeholder>
              <w:showingPlcHdr/>
              <w:text/>
            </w:sdtPr>
            <w:sdtEndPr/>
            <w:sdtContent>
              <w:p w14:paraId="6167BFE1" w14:textId="77777777" w:rsidR="00932133" w:rsidRDefault="00932133" w:rsidP="00932133">
                <w:pPr>
                  <w:pStyle w:val="FirmInformation"/>
                  <w:spacing w:line="240" w:lineRule="auto"/>
                  <w:rPr>
                    <w:sz w:val="20"/>
                    <w:szCs w:val="26"/>
                  </w:rPr>
                </w:pPr>
                <w:r w:rsidRPr="00480FF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1"/>
              <w:tag w:val="Address Line 1"/>
              <w:id w:val="1750916899"/>
              <w:placeholder>
                <w:docPart w:val="C75A99BB479A452ABC505B995925DCF2"/>
              </w:placeholder>
              <w:showingPlcHdr/>
              <w:text/>
            </w:sdtPr>
            <w:sdtEndPr/>
            <w:sdtContent>
              <w:p w14:paraId="6438FA6B" w14:textId="77777777" w:rsidR="00932133" w:rsidRPr="005C7A97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Address Line 2"/>
              <w:tag w:val="Address Line 2"/>
              <w:id w:val="-2084209926"/>
              <w:placeholder>
                <w:docPart w:val="80622B7255D64537865EC0E0025FAF3A"/>
              </w:placeholder>
              <w:showingPlcHdr/>
              <w:text/>
            </w:sdtPr>
            <w:sdtEndPr/>
            <w:sdtContent>
              <w:p w14:paraId="78EBD959" w14:textId="77777777" w:rsidR="00932133" w:rsidRPr="005C7A97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Phone"/>
              <w:tag w:val="Phone"/>
              <w:id w:val="1554275706"/>
              <w:placeholder>
                <w:docPart w:val="17EE5339AC2544138BD9A49992FD8480"/>
              </w:placeholder>
              <w:showingPlcHdr/>
              <w:text/>
            </w:sdtPr>
            <w:sdtEndPr/>
            <w:sdtContent>
              <w:p w14:paraId="0AFE1C8D" w14:textId="77777777" w:rsidR="00932133" w:rsidRPr="005C7A97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szCs w:val="26"/>
              </w:rPr>
              <w:alias w:val="Email"/>
              <w:tag w:val="Email"/>
              <w:id w:val="-1836988813"/>
              <w:placeholder>
                <w:docPart w:val="8DA7509E62284E15B1E645437D8BE793"/>
              </w:placeholder>
              <w:showingPlcHdr/>
              <w:text/>
            </w:sdtPr>
            <w:sdtEndPr/>
            <w:sdtContent>
              <w:p w14:paraId="519A1261" w14:textId="77777777" w:rsidR="00932133" w:rsidRPr="005C7A97" w:rsidRDefault="00932133" w:rsidP="00932133">
                <w:pPr>
                  <w:pStyle w:val="FirmInformation"/>
                  <w:spacing w:line="240" w:lineRule="auto"/>
                  <w:rPr>
                    <w:szCs w:val="26"/>
                  </w:rPr>
                </w:pPr>
                <w:r w:rsidRPr="005C7A9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187EE4E" w14:textId="1EC0062E" w:rsidR="00C12A63" w:rsidRPr="0065583B" w:rsidRDefault="00932133" w:rsidP="00932133">
            <w:pPr>
              <w:pStyle w:val="FirmInformation"/>
              <w:spacing w:line="240" w:lineRule="auto"/>
              <w:rPr>
                <w:szCs w:val="26"/>
              </w:rPr>
            </w:pPr>
            <w:r w:rsidRPr="005C7A97">
              <w:rPr>
                <w:szCs w:val="26"/>
              </w:rPr>
              <w:t>Arbitrator</w:t>
            </w:r>
            <w:permEnd w:id="2017616975"/>
          </w:p>
        </w:tc>
        <w:tc>
          <w:tcPr>
            <w:tcW w:w="4200" w:type="dxa"/>
          </w:tcPr>
          <w:p w14:paraId="76CDDC48" w14:textId="77777777" w:rsidR="00357F4D" w:rsidRPr="0065583B" w:rsidRDefault="00357F4D" w:rsidP="00000C35">
            <w:pPr>
              <w:ind w:left="113" w:right="113"/>
              <w:rPr>
                <w:sz w:val="26"/>
                <w:szCs w:val="26"/>
              </w:rPr>
            </w:pPr>
          </w:p>
        </w:tc>
      </w:tr>
    </w:tbl>
    <w:bookmarkEnd w:id="0"/>
    <w:p w14:paraId="2DA6333A" w14:textId="477BBC6F" w:rsidR="000C48A9" w:rsidRPr="0065583B" w:rsidRDefault="00175244" w:rsidP="00000C35">
      <w:pPr>
        <w:pStyle w:val="Court"/>
        <w:spacing w:line="240" w:lineRule="auto"/>
        <w:rPr>
          <w:b/>
        </w:rPr>
      </w:pPr>
      <w:r w:rsidRPr="0065583B">
        <w:rPr>
          <w:b/>
        </w:rPr>
        <w:br/>
      </w:r>
      <w:r w:rsidR="0056381B" w:rsidRPr="005C7A97">
        <w:rPr>
          <w:b/>
        </w:rPr>
        <w:t xml:space="preserve">IN THE </w:t>
      </w:r>
      <w:sdt>
        <w:sdtPr>
          <w:rPr>
            <w:b/>
          </w:rPr>
          <w:id w:val="-407072450"/>
          <w:placeholder>
            <w:docPart w:val="CB90F99DEFE841268A65F9A0E45BD3FF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56381B" w:rsidRPr="005C7A97">
            <w:rPr>
              <w:rStyle w:val="PlaceholderText"/>
            </w:rPr>
            <w:t>Choose an item.</w:t>
          </w:r>
        </w:sdtContent>
      </w:sdt>
      <w:r w:rsidR="0056381B" w:rsidRPr="005C7A97">
        <w:rPr>
          <w:b/>
        </w:rPr>
        <w:t xml:space="preserve"> COUNTY SUPERIOR COURT</w:t>
      </w:r>
      <w:r w:rsidR="0056381B" w:rsidRPr="005C7A97">
        <w:rPr>
          <w:b/>
        </w:rPr>
        <w:br/>
        <w:t>STATE OF ARIZONA</w:t>
      </w:r>
      <w:r w:rsidR="00FA0EF2">
        <w:rPr>
          <w:b/>
        </w:rPr>
        <w:t xml:space="preserve"> </w:t>
      </w:r>
    </w:p>
    <w:tbl>
      <w:tblPr>
        <w:tblW w:w="920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524"/>
      </w:tblGrid>
      <w:tr w:rsidR="00357F4D" w:rsidRPr="0065583B" w14:paraId="03D4465D" w14:textId="77777777" w:rsidTr="004331B2">
        <w:tc>
          <w:tcPr>
            <w:tcW w:w="46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1" w:name="_zzmpFIXED_CaptionTable"/>
          <w:p w14:paraId="293407E7" w14:textId="37174535" w:rsidR="00C12A63" w:rsidRPr="0065583B" w:rsidRDefault="00315D23" w:rsidP="00175244">
            <w:pPr>
              <w:pStyle w:val="Caption"/>
              <w:spacing w:line="360" w:lineRule="auto"/>
              <w:rPr>
                <w:szCs w:val="26"/>
              </w:rPr>
            </w:pPr>
            <w:sdt>
              <w:sdtPr>
                <w:rPr>
                  <w:szCs w:val="26"/>
                </w:rPr>
                <w:alias w:val="Plaintiff Name"/>
                <w:tag w:val="Plaintiff Name"/>
                <w:id w:val="17748639"/>
                <w:placeholder>
                  <w:docPart w:val="A5EE78C07022466D815AA49E3180F213"/>
                </w:placeholder>
                <w:showingPlcHdr/>
                <w:text/>
              </w:sdtPr>
              <w:sdtEndPr/>
              <w:sdtContent>
                <w:r w:rsidR="00BF291F" w:rsidRPr="00315D23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C12A63" w:rsidRPr="0065583B">
              <w:rPr>
                <w:szCs w:val="26"/>
              </w:rPr>
              <w:br/>
            </w:r>
            <w:r w:rsidR="00C12A63" w:rsidRPr="0065583B">
              <w:rPr>
                <w:szCs w:val="26"/>
              </w:rPr>
              <w:tab/>
              <w:t xml:space="preserve">Plaintiff, </w:t>
            </w:r>
          </w:p>
          <w:p w14:paraId="2460E475" w14:textId="3BFB2BE3" w:rsidR="00C12A63" w:rsidRPr="0065583B" w:rsidRDefault="00C12A63" w:rsidP="00175244">
            <w:pPr>
              <w:spacing w:line="240" w:lineRule="auto"/>
              <w:rPr>
                <w:sz w:val="26"/>
                <w:szCs w:val="26"/>
              </w:rPr>
            </w:pPr>
            <w:r w:rsidRPr="0065583B">
              <w:rPr>
                <w:sz w:val="26"/>
                <w:szCs w:val="26"/>
              </w:rPr>
              <w:t>vs.</w:t>
            </w:r>
          </w:p>
          <w:p w14:paraId="2D4E2AB5" w14:textId="77777777" w:rsidR="00175244" w:rsidRPr="0065583B" w:rsidRDefault="00175244" w:rsidP="00175244">
            <w:pPr>
              <w:spacing w:line="240" w:lineRule="auto"/>
              <w:rPr>
                <w:sz w:val="26"/>
                <w:szCs w:val="26"/>
              </w:rPr>
            </w:pPr>
          </w:p>
          <w:p w14:paraId="5443EA06" w14:textId="2DCA80B8" w:rsidR="00281F6F" w:rsidRPr="0065583B" w:rsidRDefault="00315D23" w:rsidP="00175244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alias w:val="Defendant Name"/>
                <w:tag w:val="Defendant Name"/>
                <w:id w:val="684093513"/>
                <w:placeholder>
                  <w:docPart w:val="B1220A23A4254543A506B34C2C19261D"/>
                </w:placeholder>
                <w:showingPlcHdr/>
                <w:text/>
              </w:sdtPr>
              <w:sdtEndPr/>
              <w:sdtContent>
                <w:r w:rsidR="00BF291F" w:rsidRPr="00315D23">
                  <w:rPr>
                    <w:rStyle w:val="PlaceholderText"/>
                    <w:bCs/>
                    <w:sz w:val="26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="00C12A63" w:rsidRPr="0065583B">
              <w:rPr>
                <w:sz w:val="26"/>
                <w:szCs w:val="26"/>
              </w:rPr>
              <w:br/>
            </w:r>
            <w:r w:rsidR="00C12A63" w:rsidRPr="0065583B">
              <w:rPr>
                <w:sz w:val="26"/>
                <w:szCs w:val="26"/>
              </w:rPr>
              <w:tab/>
              <w:t>Defendant.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C75C8D6" w14:textId="39C87DFA" w:rsidR="00357F4D" w:rsidRPr="0065583B" w:rsidRDefault="00C12A63" w:rsidP="00E321C5">
            <w:pPr>
              <w:pStyle w:val="Caption"/>
              <w:tabs>
                <w:tab w:val="left" w:pos="1238"/>
              </w:tabs>
              <w:spacing w:before="240" w:after="240"/>
              <w:ind w:left="259" w:right="115"/>
              <w:rPr>
                <w:szCs w:val="26"/>
              </w:rPr>
            </w:pPr>
            <w:r w:rsidRPr="0065583B">
              <w:rPr>
                <w:szCs w:val="26"/>
              </w:rPr>
              <w:t xml:space="preserve">Case </w:t>
            </w:r>
            <w:r w:rsidR="00357F4D" w:rsidRPr="0065583B">
              <w:rPr>
                <w:szCs w:val="26"/>
              </w:rPr>
              <w:t xml:space="preserve">No. </w:t>
            </w:r>
            <w:sdt>
              <w:sdtPr>
                <w:rPr>
                  <w:szCs w:val="26"/>
                </w:rPr>
                <w:alias w:val="Case No. "/>
                <w:tag w:val="Case No. "/>
                <w:id w:val="-223602879"/>
                <w:placeholder>
                  <w:docPart w:val="5FDE9A5D88684A93B63EFE074A496F76"/>
                </w:placeholder>
                <w:showingPlcHdr/>
                <w:text/>
              </w:sdtPr>
              <w:sdtEndPr/>
              <w:sdtContent>
                <w:r w:rsidR="0070554F" w:rsidRPr="00315D23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</w:p>
          <w:p w14:paraId="5C4A37D9" w14:textId="77777777" w:rsidR="00357F4D" w:rsidRPr="0065583B" w:rsidRDefault="00357F4D" w:rsidP="00393DCC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szCs w:val="26"/>
              </w:rPr>
            </w:pPr>
          </w:p>
          <w:p w14:paraId="1BAB4613" w14:textId="6DCBF7FF" w:rsidR="00C12A63" w:rsidRPr="0065583B" w:rsidRDefault="00524941" w:rsidP="00393DCC">
            <w:pPr>
              <w:pStyle w:val="DocumentTitle"/>
              <w:tabs>
                <w:tab w:val="clear" w:pos="1238"/>
              </w:tabs>
              <w:spacing w:line="240" w:lineRule="auto"/>
              <w:jc w:val="center"/>
              <w:rPr>
                <w:b/>
                <w:bCs/>
                <w:szCs w:val="26"/>
              </w:rPr>
            </w:pPr>
            <w:r w:rsidRPr="0065583B">
              <w:rPr>
                <w:b/>
                <w:bCs/>
                <w:szCs w:val="26"/>
              </w:rPr>
              <w:t xml:space="preserve">NOTICE OF </w:t>
            </w:r>
            <w:r w:rsidR="00642E78" w:rsidRPr="0065583B">
              <w:rPr>
                <w:b/>
                <w:bCs/>
                <w:szCs w:val="26"/>
              </w:rPr>
              <w:t>DECISION OF ARBITRATOR</w:t>
            </w:r>
          </w:p>
          <w:p w14:paraId="1E73C5C0" w14:textId="77777777" w:rsidR="00524941" w:rsidRPr="0065583B" w:rsidRDefault="00524941" w:rsidP="00E07833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</w:p>
          <w:p w14:paraId="264D7027" w14:textId="43E4609F" w:rsidR="00357F4D" w:rsidRPr="0065583B" w:rsidRDefault="00524941" w:rsidP="00772D3D">
            <w:pPr>
              <w:pStyle w:val="DocumentTitle"/>
              <w:tabs>
                <w:tab w:val="clear" w:pos="1238"/>
              </w:tabs>
              <w:jc w:val="center"/>
              <w:rPr>
                <w:szCs w:val="26"/>
              </w:rPr>
            </w:pPr>
            <w:r w:rsidRPr="0065583B">
              <w:rPr>
                <w:szCs w:val="26"/>
              </w:rPr>
              <w:t xml:space="preserve">(Assigned to </w:t>
            </w:r>
            <w:r w:rsidR="00565D78" w:rsidRPr="0065583B">
              <w:rPr>
                <w:szCs w:val="26"/>
              </w:rPr>
              <w:t xml:space="preserve">the </w:t>
            </w:r>
            <w:r w:rsidRPr="0065583B">
              <w:rPr>
                <w:szCs w:val="26"/>
              </w:rPr>
              <w:t xml:space="preserve">Honorable </w:t>
            </w:r>
            <w:sdt>
              <w:sdtPr>
                <w:rPr>
                  <w:szCs w:val="26"/>
                </w:rPr>
                <w:alias w:val="Judge or Comissioner"/>
                <w:tag w:val="Judge"/>
                <w:id w:val="2076161648"/>
                <w:placeholder>
                  <w:docPart w:val="F2D79238DBAA4370808B5154A067742B"/>
                </w:placeholder>
                <w:showingPlcHdr/>
                <w:text/>
              </w:sdtPr>
              <w:sdtEndPr/>
              <w:sdtContent>
                <w:r w:rsidR="0070554F" w:rsidRPr="00315D23">
                  <w:rPr>
                    <w:rStyle w:val="PlaceholderText"/>
                    <w:shd w:val="clear" w:color="auto" w:fill="E7E6E6" w:themeFill="background2"/>
                  </w:rPr>
                  <w:t>Click or tap here to enter text.</w:t>
                </w:r>
              </w:sdtContent>
            </w:sdt>
            <w:r w:rsidRPr="0065583B">
              <w:rPr>
                <w:szCs w:val="26"/>
              </w:rPr>
              <w:t>)</w:t>
            </w:r>
          </w:p>
        </w:tc>
      </w:tr>
      <w:bookmarkEnd w:id="1"/>
    </w:tbl>
    <w:p w14:paraId="019C0820" w14:textId="77777777" w:rsidR="004331B2" w:rsidRPr="0065583B" w:rsidRDefault="004331B2" w:rsidP="006338C1">
      <w:pPr>
        <w:pStyle w:val="Body"/>
        <w:widowControl w:val="0"/>
        <w:ind w:firstLine="720"/>
        <w:jc w:val="both"/>
        <w:rPr>
          <w:szCs w:val="26"/>
        </w:rPr>
      </w:pPr>
    </w:p>
    <w:p w14:paraId="2D59F4BC" w14:textId="4F702D13" w:rsidR="00175244" w:rsidRPr="0065583B" w:rsidRDefault="00642E78" w:rsidP="00CE400A">
      <w:pPr>
        <w:pStyle w:val="Body"/>
        <w:widowControl w:val="0"/>
        <w:spacing w:line="480" w:lineRule="auto"/>
        <w:ind w:firstLine="720"/>
        <w:jc w:val="both"/>
        <w:rPr>
          <w:szCs w:val="26"/>
        </w:rPr>
      </w:pPr>
      <w:r w:rsidRPr="0065583B">
        <w:rPr>
          <w:szCs w:val="26"/>
        </w:rPr>
        <w:t xml:space="preserve">As Arbitrator for this cause, I find in favor of </w:t>
      </w:r>
      <w:sdt>
        <w:sdtPr>
          <w:rPr>
            <w:szCs w:val="26"/>
          </w:rPr>
          <w:id w:val="-1589377679"/>
          <w:placeholder>
            <w:docPart w:val="92C561F26395466C933C1002D75FF73F"/>
          </w:placeholder>
          <w:showingPlcHdr/>
          <w:dropDownList>
            <w:listItem w:value="Choose an item."/>
            <w:listItem w:displayText="Plaintiff" w:value="Plaintiff"/>
            <w:listItem w:displayText="Defendant" w:value="Defendant"/>
          </w:dropDownList>
        </w:sdtPr>
        <w:sdtEndPr/>
        <w:sdtContent>
          <w:r w:rsidR="000B59CF" w:rsidRPr="00315D23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="00A44FBF" w:rsidRPr="0065583B">
        <w:rPr>
          <w:szCs w:val="26"/>
        </w:rPr>
        <w:t xml:space="preserve"> in the amount of $</w:t>
      </w:r>
      <w:sdt>
        <w:sdtPr>
          <w:rPr>
            <w:szCs w:val="26"/>
          </w:rPr>
          <w:alias w:val="Amount"/>
          <w:tag w:val="Amount"/>
          <w:id w:val="-622308816"/>
          <w:placeholder>
            <w:docPart w:val="BF19DCDADB274629830919B60FDF4CC2"/>
          </w:placeholder>
          <w:showingPlcHdr/>
          <w:text/>
        </w:sdtPr>
        <w:sdtEndPr/>
        <w:sdtContent>
          <w:r w:rsidR="000B59CF"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="00A44FBF" w:rsidRPr="0065583B">
        <w:rPr>
          <w:szCs w:val="26"/>
        </w:rPr>
        <w:t xml:space="preserve">. </w:t>
      </w:r>
      <w:sdt>
        <w:sdtPr>
          <w:rPr>
            <w:szCs w:val="26"/>
          </w:rPr>
          <w:id w:val="1157263875"/>
          <w:placeholder>
            <w:docPart w:val="7B96177F24C74D40B5F9D459D2F85249"/>
          </w:placeholder>
          <w:showingPlcHdr/>
          <w:dropDownList>
            <w:listItem w:displayText="Plaintiff" w:value="Plaintiff"/>
            <w:listItem w:displayText="Defendant" w:value="Defendant"/>
          </w:dropDownList>
        </w:sdtPr>
        <w:sdtEndPr/>
        <w:sdtContent>
          <w:r w:rsidR="000B59CF" w:rsidRPr="00315D23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="000B59CF" w:rsidRPr="0065583B">
        <w:rPr>
          <w:szCs w:val="26"/>
        </w:rPr>
        <w:t xml:space="preserve"> </w:t>
      </w:r>
      <w:r w:rsidRPr="0065583B">
        <w:rPr>
          <w:szCs w:val="26"/>
        </w:rPr>
        <w:t xml:space="preserve">is the prevailing party where plaintiff </w:t>
      </w:r>
      <w:sdt>
        <w:sdtPr>
          <w:rPr>
            <w:szCs w:val="26"/>
          </w:rPr>
          <w:id w:val="-1798361398"/>
          <w:placeholder>
            <w:docPart w:val="58639EFC00EF450FA99DB5620CAAAF11"/>
          </w:placeholder>
          <w:showingPlcHdr/>
          <w:dropDownList>
            <w:listItem w:displayText="Met" w:value="Met"/>
            <w:listItem w:displayText="Failed" w:value="Failed"/>
          </w:dropDownList>
        </w:sdtPr>
        <w:sdtEndPr/>
        <w:sdtContent>
          <w:r w:rsidR="00BA0494" w:rsidRPr="00315D23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65583B">
        <w:rPr>
          <w:szCs w:val="26"/>
        </w:rPr>
        <w:t xml:space="preserve"> to meet </w:t>
      </w:r>
      <w:sdt>
        <w:sdtPr>
          <w:rPr>
            <w:szCs w:val="26"/>
          </w:rPr>
          <w:id w:val="2011164876"/>
          <w:placeholder>
            <w:docPart w:val="6191EBD48189483BBCA03ABCAF55A1BA"/>
          </w:placeholder>
          <w:showingPlcHdr/>
          <w:dropDownList>
            <w:listItem w:displayText="His" w:value="His"/>
            <w:listItem w:displayText="Her" w:value="Her"/>
          </w:dropDownList>
        </w:sdtPr>
        <w:sdtEndPr/>
        <w:sdtContent>
          <w:r w:rsidR="00BA0494" w:rsidRPr="00315D23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65583B">
        <w:rPr>
          <w:szCs w:val="26"/>
        </w:rPr>
        <w:t xml:space="preserve"> burden of proof. </w:t>
      </w:r>
      <w:sdt>
        <w:sdtPr>
          <w:rPr>
            <w:szCs w:val="26"/>
          </w:rPr>
          <w:alias w:val="Prevailing Party"/>
          <w:tag w:val="Prevailing Party"/>
          <w:id w:val="1881515156"/>
          <w:placeholder>
            <w:docPart w:val="4DFE739006AE454F8B572E8804C39110"/>
          </w:placeholder>
          <w:showingPlcHdr/>
          <w:text/>
        </w:sdtPr>
        <w:sdtEndPr/>
        <w:sdtContent>
          <w:r w:rsidR="00BA0494"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="00BA0494">
        <w:rPr>
          <w:szCs w:val="26"/>
        </w:rPr>
        <w:t xml:space="preserve"> </w:t>
      </w:r>
      <w:r w:rsidRPr="0065583B">
        <w:rPr>
          <w:szCs w:val="26"/>
        </w:rPr>
        <w:t>shall submit</w:t>
      </w:r>
      <w:r w:rsidR="00A44FBF" w:rsidRPr="0065583B">
        <w:rPr>
          <w:szCs w:val="26"/>
        </w:rPr>
        <w:t xml:space="preserve"> to me</w:t>
      </w:r>
      <w:r w:rsidRPr="0065583B">
        <w:rPr>
          <w:szCs w:val="26"/>
        </w:rPr>
        <w:t xml:space="preserve"> a proposed form of award, an affidavit in support of attorneys’ fees, if attorney fees are recoverable, and a verified statement of costs.  Copies shall be served by mail or delivered to all parties within 1</w:t>
      </w:r>
      <w:r w:rsidR="00EF4D60" w:rsidRPr="0065583B">
        <w:rPr>
          <w:szCs w:val="26"/>
        </w:rPr>
        <w:t>5</w:t>
      </w:r>
      <w:r w:rsidRPr="0065583B">
        <w:rPr>
          <w:szCs w:val="26"/>
        </w:rPr>
        <w:t xml:space="preserve"> days from the date of this notice. </w:t>
      </w:r>
    </w:p>
    <w:p w14:paraId="403F3C87" w14:textId="77777777" w:rsidR="001F31DE" w:rsidRPr="0065583B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6A488152" w14:textId="77777777" w:rsidR="00BF291F" w:rsidRPr="00C12A63" w:rsidRDefault="00BF291F" w:rsidP="00BF291F">
      <w:pPr>
        <w:pStyle w:val="Body"/>
        <w:widowControl w:val="0"/>
        <w:tabs>
          <w:tab w:val="left" w:pos="720"/>
        </w:tabs>
        <w:ind w:firstLine="0"/>
        <w:rPr>
          <w:szCs w:val="26"/>
        </w:rPr>
      </w:pPr>
      <w:r>
        <w:rPr>
          <w:szCs w:val="26"/>
        </w:rPr>
        <w:tab/>
        <w:t xml:space="preserve">Dated </w:t>
      </w:r>
      <w:r w:rsidRPr="00C12A63">
        <w:rPr>
          <w:szCs w:val="26"/>
        </w:rPr>
        <w:t xml:space="preserve">this </w:t>
      </w:r>
      <w:sdt>
        <w:sdtPr>
          <w:rPr>
            <w:szCs w:val="26"/>
          </w:rPr>
          <w:alias w:val="Day"/>
          <w:tag w:val="Day"/>
          <w:id w:val="1230508987"/>
          <w:placeholder>
            <w:docPart w:val="698D59F5CC01458D8C02070B33581CF2"/>
          </w:placeholder>
          <w:showingPlcHdr/>
          <w:text/>
        </w:sdtPr>
        <w:sdtEndPr/>
        <w:sdtContent>
          <w:r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  <w:r w:rsidRPr="005C7A97">
        <w:rPr>
          <w:szCs w:val="26"/>
        </w:rPr>
        <w:t xml:space="preserve"> day of </w:t>
      </w:r>
      <w:sdt>
        <w:sdtPr>
          <w:rPr>
            <w:szCs w:val="26"/>
          </w:rPr>
          <w:alias w:val="Month"/>
          <w:tag w:val="Month"/>
          <w:id w:val="-1556920990"/>
          <w:placeholder>
            <w:docPart w:val="D228CD99CA234EC897FDE1019E8EAC93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315D23">
            <w:rPr>
              <w:rStyle w:val="PlaceholderText"/>
              <w:shd w:val="clear" w:color="auto" w:fill="E7E6E6" w:themeFill="background2"/>
            </w:rPr>
            <w:t>Choose an item.</w:t>
          </w:r>
        </w:sdtContent>
      </w:sdt>
      <w:r w:rsidRPr="005C7A97">
        <w:rPr>
          <w:szCs w:val="26"/>
        </w:rPr>
        <w:t xml:space="preserve"> , </w:t>
      </w:r>
      <w:sdt>
        <w:sdtPr>
          <w:rPr>
            <w:szCs w:val="26"/>
          </w:rPr>
          <w:alias w:val="Year"/>
          <w:tag w:val="Year"/>
          <w:id w:val="568842907"/>
          <w:placeholder>
            <w:docPart w:val="66018739DC624C7BA22D48AA60EDA1ED"/>
          </w:placeholder>
          <w:showingPlcHdr/>
          <w:text/>
        </w:sdtPr>
        <w:sdtEndPr/>
        <w:sdtContent>
          <w:r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2792EB0F" w14:textId="77777777" w:rsidR="001F31DE" w:rsidRPr="0065583B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</w:rPr>
      </w:pPr>
    </w:p>
    <w:p w14:paraId="3585E3F2" w14:textId="2C85E445" w:rsidR="000C48A9" w:rsidRPr="0065583B" w:rsidRDefault="001F31DE" w:rsidP="001F31DE">
      <w:pPr>
        <w:pStyle w:val="Body"/>
        <w:widowControl w:val="0"/>
        <w:tabs>
          <w:tab w:val="left" w:pos="720"/>
        </w:tabs>
        <w:spacing w:line="240" w:lineRule="auto"/>
        <w:ind w:firstLine="0"/>
        <w:rPr>
          <w:szCs w:val="26"/>
          <w:u w:val="single"/>
        </w:rPr>
      </w:pP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</w:rPr>
        <w:tab/>
      </w:r>
      <w:r w:rsidRPr="0065583B">
        <w:rPr>
          <w:szCs w:val="26"/>
          <w:u w:val="single"/>
        </w:rPr>
        <w:tab/>
      </w:r>
      <w:r w:rsidRPr="0065583B">
        <w:rPr>
          <w:szCs w:val="26"/>
          <w:u w:val="single"/>
        </w:rPr>
        <w:tab/>
      </w:r>
      <w:r w:rsidRPr="0065583B">
        <w:rPr>
          <w:szCs w:val="26"/>
          <w:u w:val="single"/>
        </w:rPr>
        <w:tab/>
      </w:r>
      <w:r w:rsidRPr="0065583B">
        <w:rPr>
          <w:szCs w:val="26"/>
          <w:u w:val="single"/>
        </w:rPr>
        <w:tab/>
      </w:r>
      <w:r w:rsidRPr="0065583B">
        <w:rPr>
          <w:szCs w:val="26"/>
          <w:u w:val="single"/>
        </w:rPr>
        <w:tab/>
      </w:r>
    </w:p>
    <w:p w14:paraId="77CBA71B" w14:textId="66F52F4E" w:rsidR="000C48A9" w:rsidRPr="0065583B" w:rsidRDefault="00315D23" w:rsidP="000C48A9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sdt>
        <w:sdtPr>
          <w:rPr>
            <w:szCs w:val="26"/>
          </w:rPr>
          <w:alias w:val="Arbitrator Name"/>
          <w:tag w:val="Arbitrator Name"/>
          <w:id w:val="1991437364"/>
          <w:placeholder>
            <w:docPart w:val="C45F61DBC9D444638FB336FD297BC5BE"/>
          </w:placeholder>
          <w:showingPlcHdr/>
          <w:text/>
        </w:sdtPr>
        <w:sdtEndPr/>
        <w:sdtContent>
          <w:r w:rsidR="008B4D5F" w:rsidRPr="00315D23">
            <w:rPr>
              <w:rStyle w:val="PlaceholderText"/>
              <w:shd w:val="clear" w:color="auto" w:fill="E7E6E6" w:themeFill="background2"/>
            </w:rPr>
            <w:t>Click or tap here to enter text.</w:t>
          </w:r>
        </w:sdtContent>
      </w:sdt>
    </w:p>
    <w:p w14:paraId="5AD69E22" w14:textId="476151DC" w:rsidR="000C48A9" w:rsidRPr="0065583B" w:rsidRDefault="00524941" w:rsidP="000C48A9">
      <w:pPr>
        <w:pStyle w:val="PleadingSignature"/>
        <w:keepNext w:val="0"/>
        <w:keepLines w:val="0"/>
        <w:spacing w:line="240" w:lineRule="auto"/>
        <w:ind w:left="5070"/>
        <w:rPr>
          <w:szCs w:val="26"/>
        </w:rPr>
      </w:pPr>
      <w:r w:rsidRPr="0065583B">
        <w:rPr>
          <w:szCs w:val="26"/>
        </w:rPr>
        <w:t>Arbitrato</w:t>
      </w:r>
      <w:r w:rsidR="001F31DE" w:rsidRPr="0065583B">
        <w:rPr>
          <w:szCs w:val="26"/>
        </w:rPr>
        <w:t>r</w:t>
      </w:r>
    </w:p>
    <w:p w14:paraId="2F298558" w14:textId="77777777" w:rsidR="00261875" w:rsidRPr="00C63914" w:rsidRDefault="00261875" w:rsidP="00261875">
      <w:pPr>
        <w:spacing w:line="240" w:lineRule="auto"/>
        <w:rPr>
          <w:sz w:val="26"/>
          <w:szCs w:val="26"/>
        </w:rPr>
      </w:pPr>
      <w:permStart w:id="250900477" w:edGrp="everyone"/>
      <w:r w:rsidRPr="00C63914">
        <w:rPr>
          <w:sz w:val="26"/>
          <w:szCs w:val="26"/>
        </w:rPr>
        <w:lastRenderedPageBreak/>
        <w:t xml:space="preserve">Electronic copy </w:t>
      </w:r>
      <w:proofErr w:type="spellStart"/>
      <w:r w:rsidRPr="00C63914">
        <w:rPr>
          <w:sz w:val="26"/>
          <w:szCs w:val="26"/>
        </w:rPr>
        <w:t>EFiled</w:t>
      </w:r>
      <w:proofErr w:type="spellEnd"/>
      <w:r w:rsidRPr="00C63914">
        <w:rPr>
          <w:sz w:val="26"/>
          <w:szCs w:val="26"/>
        </w:rPr>
        <w:t xml:space="preserve"> with</w:t>
      </w:r>
    </w:p>
    <w:p w14:paraId="66ED3C76" w14:textId="77777777" w:rsidR="00261875" w:rsidRPr="00C63914" w:rsidRDefault="00315D23" w:rsidP="00261875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397024703"/>
          <w:placeholder>
            <w:docPart w:val="C24809404D7F44A0B39C49BC84005251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261875" w:rsidRPr="00261875">
            <w:rPr>
              <w:sz w:val="26"/>
            </w:rPr>
            <w:t>Choose an item.</w:t>
          </w:r>
        </w:sdtContent>
      </w:sdt>
      <w:r w:rsidR="00261875" w:rsidRPr="00C63914">
        <w:rPr>
          <w:sz w:val="26"/>
          <w:szCs w:val="26"/>
        </w:rPr>
        <w:t xml:space="preserve"> County Superior Court at: https://efile.azcourts.gov</w:t>
      </w:r>
    </w:p>
    <w:p w14:paraId="36355D40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-1942372164"/>
          <w:placeholder>
            <w:docPart w:val="AB8C52D5731341178C8587D05C90CB20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1598130747"/>
          <w:placeholder>
            <w:docPart w:val="387F84A5720241F09122944E92A066CF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261875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1644781144"/>
          <w:placeholder>
            <w:docPart w:val="03887178DF2E4EFFA0B8B6CC2B6B4DD6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384726AF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</w:p>
    <w:p w14:paraId="1CA3D786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  <w:r w:rsidRPr="00C63914">
        <w:rPr>
          <w:sz w:val="26"/>
          <w:szCs w:val="26"/>
        </w:rPr>
        <w:t xml:space="preserve">by: </w:t>
      </w:r>
      <w:r w:rsidRPr="00A01524">
        <w:rPr>
          <w:sz w:val="26"/>
          <w:szCs w:val="26"/>
        </w:rPr>
        <w:t>_______________________________</w:t>
      </w:r>
      <w:r w:rsidRPr="00C63914">
        <w:rPr>
          <w:sz w:val="26"/>
          <w:szCs w:val="26"/>
        </w:rPr>
        <w:t xml:space="preserve"> </w:t>
      </w:r>
    </w:p>
    <w:permEnd w:id="250900477"/>
    <w:p w14:paraId="54900240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</w:p>
    <w:p w14:paraId="33B33189" w14:textId="77777777" w:rsidR="00261875" w:rsidRPr="00261875" w:rsidRDefault="00261875" w:rsidP="00261875">
      <w:pPr>
        <w:widowControl w:val="0"/>
        <w:spacing w:line="276" w:lineRule="auto"/>
        <w:ind w:right="4140"/>
        <w:rPr>
          <w:color w:val="FF0000"/>
          <w:sz w:val="26"/>
          <w:szCs w:val="26"/>
        </w:rPr>
      </w:pPr>
      <w:permStart w:id="225995206" w:edGrp="everyone"/>
      <w:r w:rsidRPr="00261875">
        <w:rPr>
          <w:color w:val="FF0000"/>
          <w:sz w:val="26"/>
          <w:szCs w:val="26"/>
        </w:rPr>
        <w:t>[**OR**]</w:t>
      </w:r>
    </w:p>
    <w:permEnd w:id="225995206"/>
    <w:p w14:paraId="7C8017E7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</w:p>
    <w:p w14:paraId="5921EF87" w14:textId="77777777" w:rsidR="00261875" w:rsidRPr="00C63914" w:rsidRDefault="00261875" w:rsidP="00261875">
      <w:pPr>
        <w:widowControl w:val="0"/>
        <w:spacing w:line="276" w:lineRule="auto"/>
        <w:ind w:right="4140"/>
        <w:rPr>
          <w:sz w:val="26"/>
          <w:szCs w:val="26"/>
        </w:rPr>
      </w:pPr>
      <w:permStart w:id="720000536" w:edGrp="everyone"/>
      <w:r w:rsidRPr="00C63914">
        <w:rPr>
          <w:sz w:val="26"/>
          <w:szCs w:val="26"/>
        </w:rPr>
        <w:t>Original filed with the Clerk of the</w:t>
      </w:r>
    </w:p>
    <w:p w14:paraId="05EEFC91" w14:textId="77777777" w:rsidR="00261875" w:rsidRPr="00C63914" w:rsidRDefault="00315D23" w:rsidP="00261875">
      <w:pPr>
        <w:widowControl w:val="0"/>
        <w:spacing w:line="276" w:lineRule="auto"/>
        <w:ind w:right="4140"/>
        <w:rPr>
          <w:sz w:val="26"/>
          <w:szCs w:val="26"/>
        </w:rPr>
      </w:pPr>
      <w:sdt>
        <w:sdtPr>
          <w:rPr>
            <w:sz w:val="26"/>
            <w:szCs w:val="26"/>
          </w:rPr>
          <w:id w:val="-763219647"/>
          <w:placeholder>
            <w:docPart w:val="96D32EF2075F4A57833807284AC894CA"/>
          </w:placeholder>
          <w:showingPlcHdr/>
          <w:dropDownList>
            <w:listItem w:value="Choose County"/>
            <w:listItem w:displayText="Apache" w:value="Apache"/>
            <w:listItem w:displayText="Cochise" w:value="Cochise"/>
            <w:listItem w:displayText="Coconino" w:value="Coconino"/>
            <w:listItem w:displayText="Gila" w:value="Gila"/>
            <w:listItem w:displayText="Graham" w:value="Graham"/>
            <w:listItem w:displayText="Greenlee" w:value="Greenlee"/>
            <w:listItem w:displayText="La Paz" w:value="La Paz"/>
            <w:listItem w:displayText="Maricopa" w:value="Maricopa"/>
            <w:listItem w:displayText="Mohave" w:value="Mohave"/>
            <w:listItem w:displayText="Navajo" w:value="Navajo"/>
            <w:listItem w:displayText="Pinal" w:value="Pinal"/>
            <w:listItem w:displayText="Pima" w:value="Pima"/>
            <w:listItem w:displayText="Santa Cruz" w:value="Santa Cruz"/>
            <w:listItem w:displayText="Yavapai" w:value="Yavapai"/>
            <w:listItem w:displayText="Yuma" w:value="Yuma"/>
          </w:dropDownList>
        </w:sdtPr>
        <w:sdtEndPr/>
        <w:sdtContent>
          <w:r w:rsidR="00261875" w:rsidRPr="00261875">
            <w:rPr>
              <w:sz w:val="26"/>
            </w:rPr>
            <w:t>Choose an item.</w:t>
          </w:r>
        </w:sdtContent>
      </w:sdt>
      <w:r w:rsidR="00261875" w:rsidRPr="00261875">
        <w:rPr>
          <w:sz w:val="26"/>
          <w:szCs w:val="26"/>
        </w:rPr>
        <w:t xml:space="preserve"> County</w:t>
      </w:r>
      <w:r w:rsidR="00261875" w:rsidRPr="00C63914">
        <w:rPr>
          <w:sz w:val="26"/>
          <w:szCs w:val="26"/>
        </w:rPr>
        <w:t xml:space="preserve"> Superior Court of Arizona</w:t>
      </w:r>
    </w:p>
    <w:p w14:paraId="3C5BF714" w14:textId="77777777" w:rsidR="00261875" w:rsidRPr="00C63914" w:rsidRDefault="00261875" w:rsidP="00261875">
      <w:pPr>
        <w:tabs>
          <w:tab w:val="left" w:pos="4836"/>
        </w:tabs>
        <w:spacing w:line="276" w:lineRule="auto"/>
        <w:ind w:right="3870"/>
        <w:rPr>
          <w:sz w:val="26"/>
          <w:szCs w:val="26"/>
        </w:rPr>
      </w:pPr>
      <w:r w:rsidRPr="00C63914">
        <w:rPr>
          <w:sz w:val="26"/>
          <w:szCs w:val="26"/>
        </w:rPr>
        <w:t xml:space="preserve">this </w:t>
      </w:r>
      <w:sdt>
        <w:sdtPr>
          <w:rPr>
            <w:sz w:val="26"/>
            <w:szCs w:val="26"/>
          </w:rPr>
          <w:alias w:val="Day"/>
          <w:tag w:val="Day"/>
          <w:id w:val="232597728"/>
          <w:placeholder>
            <w:docPart w:val="798BAA061CFE40D9A38E79A50ECCC627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2057973767"/>
          <w:placeholder>
            <w:docPart w:val="666B1E2612F7427BB593E545CD61A39A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261875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947471348"/>
          <w:placeholder>
            <w:docPart w:val="ABCE5517C91347A49405E8F59D8A946C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.</w:t>
      </w:r>
    </w:p>
    <w:p w14:paraId="2F22A125" w14:textId="77777777" w:rsidR="00261875" w:rsidRPr="00C63914" w:rsidRDefault="00261875" w:rsidP="00261875">
      <w:pPr>
        <w:spacing w:line="276" w:lineRule="auto"/>
        <w:ind w:right="4572"/>
        <w:rPr>
          <w:sz w:val="26"/>
          <w:szCs w:val="26"/>
        </w:rPr>
      </w:pPr>
    </w:p>
    <w:p w14:paraId="5E8CCAFA" w14:textId="77777777" w:rsidR="00261875" w:rsidRPr="00C63914" w:rsidRDefault="00261875" w:rsidP="00261875">
      <w:pPr>
        <w:spacing w:line="276" w:lineRule="auto"/>
        <w:ind w:right="4572"/>
        <w:rPr>
          <w:sz w:val="26"/>
          <w:szCs w:val="26"/>
        </w:rPr>
      </w:pPr>
      <w:r w:rsidRPr="00C63914">
        <w:rPr>
          <w:sz w:val="26"/>
          <w:szCs w:val="26"/>
        </w:rPr>
        <w:t xml:space="preserve">by: _______________________________ </w:t>
      </w:r>
    </w:p>
    <w:permEnd w:id="720000536"/>
    <w:p w14:paraId="5A53BE0C" w14:textId="77777777" w:rsidR="00261875" w:rsidRPr="00C63914" w:rsidRDefault="00261875" w:rsidP="00261875">
      <w:pPr>
        <w:pStyle w:val="Body"/>
        <w:widowControl w:val="0"/>
        <w:spacing w:line="276" w:lineRule="auto"/>
        <w:ind w:firstLine="0"/>
        <w:jc w:val="both"/>
        <w:rPr>
          <w:szCs w:val="26"/>
        </w:rPr>
      </w:pPr>
    </w:p>
    <w:p w14:paraId="59AEBB68" w14:textId="77777777" w:rsidR="00261875" w:rsidRPr="00C63914" w:rsidRDefault="00261875" w:rsidP="00261875">
      <w:pPr>
        <w:spacing w:line="276" w:lineRule="auto"/>
        <w:rPr>
          <w:sz w:val="26"/>
          <w:szCs w:val="26"/>
        </w:rPr>
      </w:pPr>
      <w:permStart w:id="329254885" w:edGrp="everyone"/>
      <w:r w:rsidRPr="00C63914">
        <w:rPr>
          <w:sz w:val="26"/>
          <w:szCs w:val="26"/>
        </w:rPr>
        <w:t xml:space="preserve">Copies mailed this </w:t>
      </w:r>
      <w:sdt>
        <w:sdtPr>
          <w:rPr>
            <w:sz w:val="26"/>
            <w:szCs w:val="26"/>
          </w:rPr>
          <w:alias w:val="Day"/>
          <w:tag w:val="Day"/>
          <w:id w:val="1279145843"/>
          <w:placeholder>
            <w:docPart w:val="5718CC2DEF324A999E251BD9A0A6A4F6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 xml:space="preserve"> day of </w:t>
      </w:r>
      <w:sdt>
        <w:sdtPr>
          <w:rPr>
            <w:sz w:val="26"/>
            <w:szCs w:val="26"/>
          </w:rPr>
          <w:id w:val="-1713947035"/>
          <w:placeholder>
            <w:docPart w:val="395512A1F8954854B52119AF6651D012"/>
          </w:placeholder>
          <w:showingPlcHdr/>
          <w:dropDownList>
            <w:listItem w:value="Choose a 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EndPr/>
        <w:sdtContent>
          <w:r w:rsidRPr="00261875">
            <w:rPr>
              <w:sz w:val="26"/>
            </w:rPr>
            <w:t>Choose an item.</w:t>
          </w:r>
        </w:sdtContent>
      </w:sdt>
      <w:r w:rsidRPr="00C63914">
        <w:rPr>
          <w:sz w:val="26"/>
          <w:szCs w:val="26"/>
        </w:rPr>
        <w:t xml:space="preserve"> , </w:t>
      </w:r>
      <w:sdt>
        <w:sdtPr>
          <w:rPr>
            <w:sz w:val="26"/>
            <w:szCs w:val="26"/>
          </w:rPr>
          <w:alias w:val="Year"/>
          <w:tag w:val="Year"/>
          <w:id w:val="-327593822"/>
          <w:placeholder>
            <w:docPart w:val="A3D7B95F732D4DB59A774D630659E4B4"/>
          </w:placeholder>
          <w:showingPlcHdr/>
          <w:text/>
        </w:sdtPr>
        <w:sdtEndPr/>
        <w:sdtContent>
          <w:r w:rsidRPr="00261875">
            <w:rPr>
              <w:sz w:val="26"/>
            </w:rPr>
            <w:t>Click or tap here to enter text.</w:t>
          </w:r>
        </w:sdtContent>
      </w:sdt>
      <w:r w:rsidRPr="00C63914">
        <w:rPr>
          <w:sz w:val="26"/>
          <w:szCs w:val="26"/>
        </w:rPr>
        <w:t>, to:</w:t>
      </w:r>
    </w:p>
    <w:permEnd w:id="329254885"/>
    <w:p w14:paraId="1F5877F3" w14:textId="77777777" w:rsidR="00261875" w:rsidRPr="00C63914" w:rsidRDefault="00261875" w:rsidP="00261875">
      <w:pPr>
        <w:spacing w:line="276" w:lineRule="auto"/>
        <w:rPr>
          <w:sz w:val="26"/>
          <w:szCs w:val="26"/>
        </w:rPr>
      </w:pPr>
    </w:p>
    <w:permStart w:id="276042572" w:edGrp="everyone" w:displacedByCustomXml="next"/>
    <w:sdt>
      <w:sdtPr>
        <w:rPr>
          <w:szCs w:val="26"/>
        </w:rPr>
        <w:alias w:val="Plaintiff Name"/>
        <w:tag w:val="Name"/>
        <w:id w:val="-559026754"/>
        <w:placeholder>
          <w:docPart w:val="FE7519E8421A40A593EC4496771B7A30"/>
        </w:placeholder>
        <w:showingPlcHdr/>
        <w:text/>
      </w:sdtPr>
      <w:sdtEndPr/>
      <w:sdtContent>
        <w:p w14:paraId="1FFE5FB9" w14:textId="77777777" w:rsidR="00261875" w:rsidRPr="00C63914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-86853771"/>
        <w:placeholder>
          <w:docPart w:val="14AADC91F06645B6810F296E8172CEC4"/>
        </w:placeholder>
        <w:showingPlcHdr/>
        <w:text/>
      </w:sdtPr>
      <w:sdtEndPr/>
      <w:sdtContent>
        <w:p w14:paraId="7CAB09C1" w14:textId="77777777" w:rsidR="00261875" w:rsidRPr="00261875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rPr>
              <w:szCs w:val="26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145281299"/>
        <w:placeholder>
          <w:docPart w:val="FF460D244AC04E60B65F82E1C6AEC487"/>
        </w:placeholder>
        <w:showingPlcHdr/>
        <w:text/>
      </w:sdtPr>
      <w:sdtEndPr/>
      <w:sdtContent>
        <w:p w14:paraId="48A2313E" w14:textId="77777777" w:rsidR="00261875" w:rsidRPr="00C63914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t>Click or tap here to enter text.</w:t>
          </w:r>
        </w:p>
      </w:sdtContent>
    </w:sdt>
    <w:sdt>
      <w:sdtPr>
        <w:rPr>
          <w:szCs w:val="26"/>
        </w:rPr>
        <w:alias w:val="Address Line 2"/>
        <w:tag w:val="Address Line 2"/>
        <w:id w:val="-2095389881"/>
        <w:placeholder>
          <w:docPart w:val="694BCBFE109D4F51901244C5993A4A82"/>
        </w:placeholder>
        <w:showingPlcHdr/>
        <w:text/>
      </w:sdtPr>
      <w:sdtEndPr/>
      <w:sdtContent>
        <w:p w14:paraId="1147E261" w14:textId="77777777" w:rsidR="00261875" w:rsidRPr="00C63914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t>Click or tap here to enter text.</w:t>
          </w:r>
        </w:p>
      </w:sdtContent>
    </w:sdt>
    <w:p w14:paraId="0DC46853" w14:textId="77777777" w:rsidR="00261875" w:rsidRPr="00C63914" w:rsidRDefault="00261875" w:rsidP="00261875">
      <w:pPr>
        <w:spacing w:line="276" w:lineRule="auto"/>
        <w:rPr>
          <w:sz w:val="26"/>
          <w:szCs w:val="26"/>
        </w:rPr>
      </w:pPr>
      <w:r w:rsidRPr="00C63914">
        <w:rPr>
          <w:sz w:val="26"/>
          <w:szCs w:val="26"/>
        </w:rPr>
        <w:t>Plaintiff</w:t>
      </w:r>
      <w:r>
        <w:rPr>
          <w:sz w:val="26"/>
          <w:szCs w:val="26"/>
        </w:rPr>
        <w:t>’s Attorney</w:t>
      </w:r>
    </w:p>
    <w:permEnd w:id="276042572"/>
    <w:p w14:paraId="42E2FDC3" w14:textId="77777777" w:rsidR="00261875" w:rsidRPr="00261875" w:rsidRDefault="00261875" w:rsidP="00261875">
      <w:pPr>
        <w:spacing w:line="276" w:lineRule="auto"/>
        <w:rPr>
          <w:sz w:val="26"/>
          <w:szCs w:val="26"/>
        </w:rPr>
      </w:pPr>
    </w:p>
    <w:permStart w:id="752899992" w:edGrp="everyone" w:displacedByCustomXml="next"/>
    <w:sdt>
      <w:sdtPr>
        <w:rPr>
          <w:szCs w:val="26"/>
        </w:rPr>
        <w:alias w:val="Defendant Name"/>
        <w:tag w:val="Name"/>
        <w:id w:val="-1755506705"/>
        <w:placeholder>
          <w:docPart w:val="D491E751790247B1A8A66A9E63B423CE"/>
        </w:placeholder>
        <w:showingPlcHdr/>
        <w:text/>
      </w:sdtPr>
      <w:sdtEndPr/>
      <w:sdtContent>
        <w:p w14:paraId="192DF1DE" w14:textId="77777777" w:rsidR="00261875" w:rsidRPr="00C63914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t>Click or tap here to enter text.</w:t>
          </w:r>
        </w:p>
      </w:sdtContent>
    </w:sdt>
    <w:sdt>
      <w:sdtPr>
        <w:rPr>
          <w:szCs w:val="26"/>
        </w:rPr>
        <w:alias w:val="Office Name"/>
        <w:tag w:val="Business Name"/>
        <w:id w:val="1017884807"/>
        <w:placeholder>
          <w:docPart w:val="B4EBF825466B40C59C921834F9B408D0"/>
        </w:placeholder>
        <w:showingPlcHdr/>
        <w:text/>
      </w:sdtPr>
      <w:sdtEndPr/>
      <w:sdtContent>
        <w:p w14:paraId="12A484D4" w14:textId="77777777" w:rsidR="00261875" w:rsidRPr="00261875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480FFF">
            <w:rPr>
              <w:rStyle w:val="PlaceholderText"/>
            </w:rPr>
            <w:t>Click or tap here to enter text.</w:t>
          </w:r>
        </w:p>
      </w:sdtContent>
    </w:sdt>
    <w:sdt>
      <w:sdtPr>
        <w:rPr>
          <w:szCs w:val="26"/>
        </w:rPr>
        <w:alias w:val="Address Line 1"/>
        <w:tag w:val="Address Line 1"/>
        <w:id w:val="-346569790"/>
        <w:placeholder>
          <w:docPart w:val="021E3FABAE8F40768B329957183A438A"/>
        </w:placeholder>
        <w:showingPlcHdr/>
        <w:text/>
      </w:sdtPr>
      <w:sdtEndPr/>
      <w:sdtContent>
        <w:p w14:paraId="4C886ED0" w14:textId="77777777" w:rsidR="00261875" w:rsidRPr="00C63914" w:rsidRDefault="00261875" w:rsidP="00261875">
          <w:pPr>
            <w:pStyle w:val="FirmInformation"/>
            <w:spacing w:line="240" w:lineRule="auto"/>
            <w:rPr>
              <w:szCs w:val="26"/>
            </w:rPr>
          </w:pPr>
          <w:r w:rsidRPr="00261875">
            <w:t>Click or tap here to enter text.</w:t>
          </w:r>
        </w:p>
      </w:sdtContent>
    </w:sdt>
    <w:p w14:paraId="29100B70" w14:textId="77777777" w:rsidR="00261875" w:rsidRDefault="00315D23" w:rsidP="00261875">
      <w:pPr>
        <w:pStyle w:val="FirmInformation"/>
        <w:spacing w:line="240" w:lineRule="auto"/>
        <w:rPr>
          <w:szCs w:val="26"/>
        </w:rPr>
      </w:pPr>
      <w:sdt>
        <w:sdtPr>
          <w:rPr>
            <w:szCs w:val="26"/>
          </w:rPr>
          <w:alias w:val="Address Line 2"/>
          <w:tag w:val="Address Line 2"/>
          <w:id w:val="1505015338"/>
          <w:placeholder>
            <w:docPart w:val="4C49019CFF4E4741A1C5E7F4E0D4EA9B"/>
          </w:placeholder>
          <w:showingPlcHdr/>
          <w:text/>
        </w:sdtPr>
        <w:sdtEndPr/>
        <w:sdtContent>
          <w:r w:rsidR="00261875" w:rsidRPr="00261875">
            <w:t>Click or tap here to enter text.</w:t>
          </w:r>
        </w:sdtContent>
      </w:sdt>
    </w:p>
    <w:p w14:paraId="67939469" w14:textId="77777777" w:rsidR="00261875" w:rsidRPr="00C63914" w:rsidRDefault="00261875" w:rsidP="00261875">
      <w:pPr>
        <w:pStyle w:val="FirmInformation"/>
        <w:spacing w:line="240" w:lineRule="auto"/>
        <w:rPr>
          <w:szCs w:val="26"/>
        </w:rPr>
      </w:pPr>
      <w:r w:rsidRPr="00C63914">
        <w:rPr>
          <w:szCs w:val="26"/>
        </w:rPr>
        <w:t>Defendant</w:t>
      </w:r>
      <w:r>
        <w:rPr>
          <w:szCs w:val="26"/>
        </w:rPr>
        <w:t xml:space="preserve">’s Attorney </w:t>
      </w:r>
    </w:p>
    <w:permEnd w:id="752899992"/>
    <w:p w14:paraId="23B18059" w14:textId="77777777" w:rsidR="00261875" w:rsidRPr="00261875" w:rsidRDefault="00261875" w:rsidP="00261875">
      <w:pPr>
        <w:rPr>
          <w:sz w:val="26"/>
          <w:szCs w:val="26"/>
        </w:rPr>
      </w:pPr>
    </w:p>
    <w:p w14:paraId="6B95A800" w14:textId="77777777" w:rsidR="00261875" w:rsidRPr="00261875" w:rsidRDefault="00261875" w:rsidP="00261875">
      <w:pPr>
        <w:rPr>
          <w:sz w:val="26"/>
          <w:szCs w:val="26"/>
        </w:rPr>
      </w:pPr>
      <w:permStart w:id="1717584175" w:edGrp="everyone"/>
      <w:r>
        <w:rPr>
          <w:sz w:val="26"/>
          <w:szCs w:val="26"/>
        </w:rPr>
        <w:t xml:space="preserve">By: </w:t>
      </w:r>
      <w:r w:rsidRPr="00261875">
        <w:rPr>
          <w:sz w:val="26"/>
          <w:szCs w:val="26"/>
        </w:rPr>
        <w:tab/>
      </w:r>
      <w:r w:rsidRPr="00261875">
        <w:rPr>
          <w:sz w:val="26"/>
          <w:szCs w:val="26"/>
        </w:rPr>
        <w:tab/>
      </w:r>
      <w:r w:rsidRPr="00261875">
        <w:rPr>
          <w:sz w:val="26"/>
          <w:szCs w:val="26"/>
        </w:rPr>
        <w:tab/>
      </w:r>
      <w:r w:rsidRPr="00261875">
        <w:rPr>
          <w:sz w:val="26"/>
          <w:szCs w:val="26"/>
        </w:rPr>
        <w:tab/>
      </w:r>
      <w:r w:rsidRPr="00261875">
        <w:rPr>
          <w:sz w:val="26"/>
          <w:szCs w:val="26"/>
        </w:rPr>
        <w:tab/>
      </w:r>
      <w:permEnd w:id="1717584175"/>
    </w:p>
    <w:p w14:paraId="45E6AB20" w14:textId="7DD1D774" w:rsidR="00052372" w:rsidRPr="0065583B" w:rsidRDefault="00052372" w:rsidP="00067FE7">
      <w:pPr>
        <w:widowControl w:val="0"/>
        <w:spacing w:line="276" w:lineRule="auto"/>
        <w:ind w:right="4140"/>
        <w:rPr>
          <w:sz w:val="26"/>
          <w:szCs w:val="26"/>
          <w:u w:val="single"/>
        </w:rPr>
      </w:pPr>
    </w:p>
    <w:sectPr w:rsidR="00052372" w:rsidRPr="0065583B" w:rsidSect="006F63FD">
      <w:headerReference w:type="default" r:id="rId8"/>
      <w:footerReference w:type="even" r:id="rId9"/>
      <w:footerReference w:type="default" r:id="rId10"/>
      <w:pgSz w:w="12240" w:h="15840" w:code="1"/>
      <w:pgMar w:top="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8B96" w14:textId="77777777" w:rsidR="001C6A2E" w:rsidRDefault="001C6A2E">
      <w:r>
        <w:separator/>
      </w:r>
    </w:p>
  </w:endnote>
  <w:endnote w:type="continuationSeparator" w:id="0">
    <w:p w14:paraId="7E258C83" w14:textId="77777777" w:rsidR="001C6A2E" w:rsidRDefault="001C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089F4" w14:textId="77777777" w:rsidR="007870CB" w:rsidRDefault="007870CB" w:rsidP="008615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91F25" w14:textId="77777777" w:rsidR="007870CB" w:rsidRDefault="007870CB" w:rsidP="00861563">
    <w:pPr>
      <w:pStyle w:val="Footer"/>
      <w:ind w:right="360"/>
    </w:pPr>
  </w:p>
  <w:p w14:paraId="775CAF8C" w14:textId="77777777" w:rsidR="007D5C49" w:rsidRDefault="007D5C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242502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14:paraId="3437F4E0" w14:textId="77777777" w:rsidR="00933EA1" w:rsidRPr="006B4F9A" w:rsidRDefault="00933EA1">
        <w:pPr>
          <w:pStyle w:val="Footer"/>
          <w:jc w:val="center"/>
          <w:rPr>
            <w:sz w:val="26"/>
            <w:szCs w:val="26"/>
          </w:rPr>
        </w:pPr>
        <w:r w:rsidRPr="006B4F9A">
          <w:rPr>
            <w:sz w:val="26"/>
            <w:szCs w:val="26"/>
          </w:rPr>
          <w:fldChar w:fldCharType="begin"/>
        </w:r>
        <w:r w:rsidRPr="006B4F9A">
          <w:rPr>
            <w:sz w:val="26"/>
            <w:szCs w:val="26"/>
          </w:rPr>
          <w:instrText xml:space="preserve"> PAGE   \* MERGEFORMAT </w:instrText>
        </w:r>
        <w:r w:rsidRPr="006B4F9A">
          <w:rPr>
            <w:sz w:val="26"/>
            <w:szCs w:val="26"/>
          </w:rPr>
          <w:fldChar w:fldCharType="separate"/>
        </w:r>
        <w:r w:rsidR="00E81026">
          <w:rPr>
            <w:noProof/>
            <w:sz w:val="26"/>
            <w:szCs w:val="26"/>
          </w:rPr>
          <w:t>2</w:t>
        </w:r>
        <w:r w:rsidRPr="006B4F9A">
          <w:rPr>
            <w:noProof/>
            <w:sz w:val="26"/>
            <w:szCs w:val="26"/>
          </w:rPr>
          <w:fldChar w:fldCharType="end"/>
        </w:r>
      </w:p>
    </w:sdtContent>
  </w:sdt>
  <w:p w14:paraId="61BA088B" w14:textId="77777777" w:rsidR="007D5C49" w:rsidRDefault="007D5C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EC64" w14:textId="77777777" w:rsidR="001C6A2E" w:rsidRDefault="001C6A2E">
      <w:r>
        <w:separator/>
      </w:r>
    </w:p>
  </w:footnote>
  <w:footnote w:type="continuationSeparator" w:id="0">
    <w:p w14:paraId="0D0FF953" w14:textId="77777777" w:rsidR="001C6A2E" w:rsidRDefault="001C6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CB89" w14:textId="77777777" w:rsidR="007870CB" w:rsidRDefault="000C48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F9DA2" wp14:editId="21CEFBC3">
              <wp:simplePos x="0" y="0"/>
              <wp:positionH relativeFrom="margin">
                <wp:posOffset>6000750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2EA9FD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72.5pt,0" to="472.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9D2C40" wp14:editId="54B766D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0FC26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F247C4" wp14:editId="5BB7DA02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4C6C9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  <w:p w14:paraId="5C113E5B" w14:textId="77777777" w:rsidR="007D5C49" w:rsidRDefault="00000C3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35438" wp14:editId="4732CBD9">
              <wp:simplePos x="0" y="0"/>
              <wp:positionH relativeFrom="margin">
                <wp:posOffset>-640080</wp:posOffset>
              </wp:positionH>
              <wp:positionV relativeFrom="margin">
                <wp:posOffset>-104775</wp:posOffset>
              </wp:positionV>
              <wp:extent cx="457200" cy="8248650"/>
              <wp:effectExtent l="0" t="0" r="0" b="0"/>
              <wp:wrapNone/>
              <wp:docPr id="3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4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3261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  <w:p w14:paraId="139812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  <w:p w14:paraId="4C1128A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3</w:t>
                          </w:r>
                        </w:p>
                        <w:p w14:paraId="49525DA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7E06DB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77DEFF3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6</w:t>
                          </w:r>
                        </w:p>
                        <w:p w14:paraId="40F0EDA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75DA7E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8</w:t>
                          </w:r>
                        </w:p>
                        <w:p w14:paraId="5A259CF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9</w:t>
                          </w:r>
                        </w:p>
                        <w:p w14:paraId="7004906A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10</w:t>
                          </w:r>
                        </w:p>
                        <w:p w14:paraId="7A25320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11</w:t>
                          </w:r>
                        </w:p>
                        <w:p w14:paraId="7FFD631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12</w:t>
                          </w:r>
                        </w:p>
                        <w:p w14:paraId="36CFC29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13</w:t>
                          </w:r>
                        </w:p>
                        <w:p w14:paraId="5B684B0E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14</w:t>
                          </w:r>
                        </w:p>
                        <w:p w14:paraId="4B144721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15</w:t>
                          </w:r>
                        </w:p>
                        <w:p w14:paraId="63F99E2B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16</w:t>
                          </w:r>
                        </w:p>
                        <w:p w14:paraId="7A35C803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17</w:t>
                          </w:r>
                        </w:p>
                        <w:p w14:paraId="7C47069C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18</w:t>
                          </w:r>
                        </w:p>
                        <w:p w14:paraId="4BD581B0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19</w:t>
                          </w:r>
                        </w:p>
                        <w:p w14:paraId="58DD0FE2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20</w:t>
                          </w:r>
                        </w:p>
                        <w:p w14:paraId="33B72DDD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21</w:t>
                          </w:r>
                        </w:p>
                        <w:p w14:paraId="15674C2F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36E252D5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23</w:t>
                          </w:r>
                        </w:p>
                        <w:p w14:paraId="23909238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24</w:t>
                          </w:r>
                        </w:p>
                        <w:p w14:paraId="7C4623D7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000C35">
                            <w:rPr>
                              <w:sz w:val="28"/>
                              <w:szCs w:val="28"/>
                            </w:rPr>
                            <w:t>25</w:t>
                          </w:r>
                        </w:p>
                        <w:p w14:paraId="29D9E379" w14:textId="77777777" w:rsidR="007870CB" w:rsidRPr="00000C35" w:rsidRDefault="007870CB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35438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-8.25pt;width:36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" stroked="f">
              <v:textbox inset="0,0,0,0">
                <w:txbxContent>
                  <w:p w14:paraId="02C3261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</w:t>
                    </w:r>
                  </w:p>
                  <w:p w14:paraId="139812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</w:t>
                    </w:r>
                  </w:p>
                  <w:p w14:paraId="4C1128A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3</w:t>
                    </w:r>
                  </w:p>
                  <w:p w14:paraId="49525DA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4</w:t>
                    </w:r>
                  </w:p>
                  <w:p w14:paraId="77E06DB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5</w:t>
                    </w:r>
                  </w:p>
                  <w:p w14:paraId="77DEFF3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6</w:t>
                    </w:r>
                  </w:p>
                  <w:p w14:paraId="40F0EDA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7</w:t>
                    </w:r>
                  </w:p>
                  <w:p w14:paraId="75DA7E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8</w:t>
                    </w:r>
                  </w:p>
                  <w:p w14:paraId="5A259CF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9</w:t>
                    </w:r>
                  </w:p>
                  <w:p w14:paraId="7004906A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10</w:t>
                    </w:r>
                  </w:p>
                  <w:p w14:paraId="7A25320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11</w:t>
                    </w:r>
                  </w:p>
                  <w:p w14:paraId="7FFD631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12</w:t>
                    </w:r>
                  </w:p>
                  <w:p w14:paraId="36CFC29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13</w:t>
                    </w:r>
                  </w:p>
                  <w:p w14:paraId="5B684B0E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14</w:t>
                    </w:r>
                  </w:p>
                  <w:p w14:paraId="4B144721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15</w:t>
                    </w:r>
                  </w:p>
                  <w:p w14:paraId="63F99E2B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16</w:t>
                    </w:r>
                  </w:p>
                  <w:p w14:paraId="7A35C803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17</w:t>
                    </w:r>
                  </w:p>
                  <w:p w14:paraId="7C47069C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18</w:t>
                    </w:r>
                  </w:p>
                  <w:p w14:paraId="4BD581B0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19</w:t>
                    </w:r>
                  </w:p>
                  <w:p w14:paraId="58DD0FE2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20</w:t>
                    </w:r>
                  </w:p>
                  <w:p w14:paraId="33B72DDD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21</w:t>
                    </w:r>
                  </w:p>
                  <w:p w14:paraId="15674C2F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22</w:t>
                    </w:r>
                  </w:p>
                  <w:p w14:paraId="36E252D5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23</w:t>
                    </w:r>
                  </w:p>
                  <w:p w14:paraId="23909238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24</w:t>
                    </w:r>
                  </w:p>
                  <w:p w14:paraId="7C4623D7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000C35">
                      <w:rPr>
                        <w:sz w:val="28"/>
                        <w:szCs w:val="28"/>
                      </w:rPr>
                      <w:t>25</w:t>
                    </w:r>
                  </w:p>
                  <w:p w14:paraId="29D9E379" w14:textId="77777777" w:rsidR="007870CB" w:rsidRPr="00000C35" w:rsidRDefault="007870CB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C3159"/>
    <w:multiLevelType w:val="hybridMultilevel"/>
    <w:tmpl w:val="92648A1C"/>
    <w:lvl w:ilvl="0" w:tplc="8F98581C">
      <w:start w:val="8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8925D4B"/>
    <w:multiLevelType w:val="hybridMultilevel"/>
    <w:tmpl w:val="E81AB5EA"/>
    <w:lvl w:ilvl="0" w:tplc="7FB0194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C4B42"/>
    <w:multiLevelType w:val="hybridMultilevel"/>
    <w:tmpl w:val="7B922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197"/>
    <w:multiLevelType w:val="hybridMultilevel"/>
    <w:tmpl w:val="63042972"/>
    <w:lvl w:ilvl="0" w:tplc="04090019">
      <w:start w:val="20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C7929"/>
    <w:multiLevelType w:val="hybridMultilevel"/>
    <w:tmpl w:val="4C48FB16"/>
    <w:lvl w:ilvl="0" w:tplc="105E3FC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02661D"/>
    <w:multiLevelType w:val="hybridMultilevel"/>
    <w:tmpl w:val="EFB6DE94"/>
    <w:lvl w:ilvl="0" w:tplc="04090019">
      <w:start w:val="2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C64"/>
    <w:multiLevelType w:val="hybridMultilevel"/>
    <w:tmpl w:val="96E68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26F1B"/>
    <w:multiLevelType w:val="hybridMultilevel"/>
    <w:tmpl w:val="6AEA0110"/>
    <w:lvl w:ilvl="0" w:tplc="3E582D1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83EF3"/>
    <w:multiLevelType w:val="hybridMultilevel"/>
    <w:tmpl w:val="88547BA0"/>
    <w:lvl w:ilvl="0" w:tplc="3BEC5F5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9657E"/>
    <w:multiLevelType w:val="hybridMultilevel"/>
    <w:tmpl w:val="C95A2610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0563A"/>
    <w:multiLevelType w:val="hybridMultilevel"/>
    <w:tmpl w:val="84567C4A"/>
    <w:lvl w:ilvl="0" w:tplc="790EA2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476E7"/>
    <w:multiLevelType w:val="hybridMultilevel"/>
    <w:tmpl w:val="DDFA8124"/>
    <w:lvl w:ilvl="0" w:tplc="D95636B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BF5F10"/>
    <w:multiLevelType w:val="hybridMultilevel"/>
    <w:tmpl w:val="71703306"/>
    <w:lvl w:ilvl="0" w:tplc="7804C392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EA7FF9"/>
    <w:multiLevelType w:val="multilevel"/>
    <w:tmpl w:val="6AEA0110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1645">
    <w:abstractNumId w:val="11"/>
  </w:num>
  <w:num w:numId="2" w16cid:durableId="472332962">
    <w:abstractNumId w:val="12"/>
  </w:num>
  <w:num w:numId="3" w16cid:durableId="911694881">
    <w:abstractNumId w:val="0"/>
  </w:num>
  <w:num w:numId="4" w16cid:durableId="1966934062">
    <w:abstractNumId w:val="4"/>
  </w:num>
  <w:num w:numId="5" w16cid:durableId="384794606">
    <w:abstractNumId w:val="6"/>
  </w:num>
  <w:num w:numId="6" w16cid:durableId="2004552647">
    <w:abstractNumId w:val="7"/>
  </w:num>
  <w:num w:numId="7" w16cid:durableId="1914242324">
    <w:abstractNumId w:val="1"/>
  </w:num>
  <w:num w:numId="8" w16cid:durableId="1128279771">
    <w:abstractNumId w:val="13"/>
  </w:num>
  <w:num w:numId="9" w16cid:durableId="367724602">
    <w:abstractNumId w:val="8"/>
  </w:num>
  <w:num w:numId="10" w16cid:durableId="1406298391">
    <w:abstractNumId w:val="10"/>
  </w:num>
  <w:num w:numId="11" w16cid:durableId="14236896">
    <w:abstractNumId w:val="9"/>
  </w:num>
  <w:num w:numId="12" w16cid:durableId="527765565">
    <w:abstractNumId w:val="5"/>
  </w:num>
  <w:num w:numId="13" w16cid:durableId="1678658426">
    <w:abstractNumId w:val="2"/>
  </w:num>
  <w:num w:numId="14" w16cid:durableId="501510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IN THE SUPERIOR COURT OF THE STATE OF ARIZONA_x000d__x000a_IN AND FOR THE COUNTY OF MARICOP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0"/>
    <w:docVar w:name="RightBorderStyle" w:val="1"/>
    <w:docVar w:name="SigBlkYes" w:val="-1"/>
    <w:docVar w:name="SignWith" w:val=" "/>
    <w:docVar w:name="SummaryInFtr" w:val="0"/>
  </w:docVars>
  <w:rsids>
    <w:rsidRoot w:val="00981E11"/>
    <w:rsid w:val="00000C35"/>
    <w:rsid w:val="000410B3"/>
    <w:rsid w:val="00043D4D"/>
    <w:rsid w:val="00052372"/>
    <w:rsid w:val="000666D1"/>
    <w:rsid w:val="00067FE7"/>
    <w:rsid w:val="0008003D"/>
    <w:rsid w:val="00091192"/>
    <w:rsid w:val="000917C0"/>
    <w:rsid w:val="000A1D6B"/>
    <w:rsid w:val="000B59CF"/>
    <w:rsid w:val="000C48A9"/>
    <w:rsid w:val="000F7A7F"/>
    <w:rsid w:val="000F7C13"/>
    <w:rsid w:val="00117B3C"/>
    <w:rsid w:val="00123E3B"/>
    <w:rsid w:val="00135326"/>
    <w:rsid w:val="001644B7"/>
    <w:rsid w:val="0017168E"/>
    <w:rsid w:val="001739FA"/>
    <w:rsid w:val="00175244"/>
    <w:rsid w:val="001A2520"/>
    <w:rsid w:val="001C6A26"/>
    <w:rsid w:val="001C6A2E"/>
    <w:rsid w:val="001C7373"/>
    <w:rsid w:val="001D11FE"/>
    <w:rsid w:val="001F31DE"/>
    <w:rsid w:val="001F591C"/>
    <w:rsid w:val="0021200D"/>
    <w:rsid w:val="00261875"/>
    <w:rsid w:val="00274D6A"/>
    <w:rsid w:val="00281F6F"/>
    <w:rsid w:val="002F6B16"/>
    <w:rsid w:val="00315D23"/>
    <w:rsid w:val="00352347"/>
    <w:rsid w:val="003566D6"/>
    <w:rsid w:val="00357F4D"/>
    <w:rsid w:val="003617D1"/>
    <w:rsid w:val="00377199"/>
    <w:rsid w:val="00393DCC"/>
    <w:rsid w:val="003A28AC"/>
    <w:rsid w:val="003A6538"/>
    <w:rsid w:val="003E476C"/>
    <w:rsid w:val="00407E2D"/>
    <w:rsid w:val="004331B2"/>
    <w:rsid w:val="00440E4C"/>
    <w:rsid w:val="00463734"/>
    <w:rsid w:val="00494BDF"/>
    <w:rsid w:val="004A1DC6"/>
    <w:rsid w:val="004C3AE3"/>
    <w:rsid w:val="004D7E4C"/>
    <w:rsid w:val="00504E1E"/>
    <w:rsid w:val="00506859"/>
    <w:rsid w:val="00520F93"/>
    <w:rsid w:val="00524941"/>
    <w:rsid w:val="00551863"/>
    <w:rsid w:val="0056381B"/>
    <w:rsid w:val="00565D78"/>
    <w:rsid w:val="00566856"/>
    <w:rsid w:val="005845AE"/>
    <w:rsid w:val="005A21B0"/>
    <w:rsid w:val="005B4341"/>
    <w:rsid w:val="005B5161"/>
    <w:rsid w:val="005D0E0F"/>
    <w:rsid w:val="005D6AD4"/>
    <w:rsid w:val="00616B44"/>
    <w:rsid w:val="006175E8"/>
    <w:rsid w:val="006338C1"/>
    <w:rsid w:val="00636F5E"/>
    <w:rsid w:val="00642E78"/>
    <w:rsid w:val="0065583B"/>
    <w:rsid w:val="00665CCF"/>
    <w:rsid w:val="006666D1"/>
    <w:rsid w:val="006721EC"/>
    <w:rsid w:val="0067571D"/>
    <w:rsid w:val="006766BF"/>
    <w:rsid w:val="00692391"/>
    <w:rsid w:val="006932BA"/>
    <w:rsid w:val="006B00F6"/>
    <w:rsid w:val="006B4F9A"/>
    <w:rsid w:val="006F63FD"/>
    <w:rsid w:val="0070554F"/>
    <w:rsid w:val="00732169"/>
    <w:rsid w:val="00735659"/>
    <w:rsid w:val="007427C6"/>
    <w:rsid w:val="0077110E"/>
    <w:rsid w:val="00772D3D"/>
    <w:rsid w:val="007870CB"/>
    <w:rsid w:val="007A3F0F"/>
    <w:rsid w:val="007D5C49"/>
    <w:rsid w:val="007D73FF"/>
    <w:rsid w:val="007E3CCB"/>
    <w:rsid w:val="007E430B"/>
    <w:rsid w:val="008006ED"/>
    <w:rsid w:val="00822598"/>
    <w:rsid w:val="008360A1"/>
    <w:rsid w:val="00840BF6"/>
    <w:rsid w:val="00861563"/>
    <w:rsid w:val="00871AAA"/>
    <w:rsid w:val="00876F57"/>
    <w:rsid w:val="00891AAA"/>
    <w:rsid w:val="008A4EB3"/>
    <w:rsid w:val="008B4D5F"/>
    <w:rsid w:val="009312F0"/>
    <w:rsid w:val="00932133"/>
    <w:rsid w:val="00933EA1"/>
    <w:rsid w:val="00951416"/>
    <w:rsid w:val="00960D21"/>
    <w:rsid w:val="00981D29"/>
    <w:rsid w:val="00981E11"/>
    <w:rsid w:val="009C17BB"/>
    <w:rsid w:val="00A058A5"/>
    <w:rsid w:val="00A1564B"/>
    <w:rsid w:val="00A44FBF"/>
    <w:rsid w:val="00A5194F"/>
    <w:rsid w:val="00A732CF"/>
    <w:rsid w:val="00A871D6"/>
    <w:rsid w:val="00A93A7C"/>
    <w:rsid w:val="00AD376B"/>
    <w:rsid w:val="00AF282C"/>
    <w:rsid w:val="00AF3FF7"/>
    <w:rsid w:val="00B1491D"/>
    <w:rsid w:val="00B47B7D"/>
    <w:rsid w:val="00BA0494"/>
    <w:rsid w:val="00BB0263"/>
    <w:rsid w:val="00BF291F"/>
    <w:rsid w:val="00C03E0F"/>
    <w:rsid w:val="00C12A63"/>
    <w:rsid w:val="00C52E56"/>
    <w:rsid w:val="00C5407A"/>
    <w:rsid w:val="00C662B0"/>
    <w:rsid w:val="00C84FD4"/>
    <w:rsid w:val="00C958EE"/>
    <w:rsid w:val="00CA3E8E"/>
    <w:rsid w:val="00CD21FB"/>
    <w:rsid w:val="00CE400A"/>
    <w:rsid w:val="00D01FEA"/>
    <w:rsid w:val="00D423FE"/>
    <w:rsid w:val="00D442E4"/>
    <w:rsid w:val="00D60D9B"/>
    <w:rsid w:val="00D80EDC"/>
    <w:rsid w:val="00DD0355"/>
    <w:rsid w:val="00DF4F15"/>
    <w:rsid w:val="00E047D3"/>
    <w:rsid w:val="00E07833"/>
    <w:rsid w:val="00E266B7"/>
    <w:rsid w:val="00E321C5"/>
    <w:rsid w:val="00E5772B"/>
    <w:rsid w:val="00E67511"/>
    <w:rsid w:val="00E81026"/>
    <w:rsid w:val="00E82D0F"/>
    <w:rsid w:val="00E9070D"/>
    <w:rsid w:val="00E950B5"/>
    <w:rsid w:val="00EF02AA"/>
    <w:rsid w:val="00EF4D60"/>
    <w:rsid w:val="00F03EA2"/>
    <w:rsid w:val="00F05879"/>
    <w:rsid w:val="00F06F5B"/>
    <w:rsid w:val="00F2485D"/>
    <w:rsid w:val="00F33926"/>
    <w:rsid w:val="00F60C61"/>
    <w:rsid w:val="00F64B52"/>
    <w:rsid w:val="00F81572"/>
    <w:rsid w:val="00F850BE"/>
    <w:rsid w:val="00FA0EF2"/>
    <w:rsid w:val="00FB5291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F0DB18"/>
  <w15:chartTrackingRefBased/>
  <w15:docId w15:val="{59032CF6-9C55-4DC8-8482-24CBD937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508" w:lineRule="exact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odyTextIndent">
    <w:name w:val="Body Text Indent"/>
    <w:basedOn w:val="Normal"/>
    <w:pPr>
      <w:ind w:firstLine="720"/>
    </w:pPr>
    <w:rPr>
      <w:color w:val="000000"/>
      <w:sz w:val="24"/>
    </w:rPr>
  </w:style>
  <w:style w:type="paragraph" w:styleId="EnvelopeAddress">
    <w:name w:val="envelope address"/>
    <w:basedOn w:val="Normal"/>
    <w:rsid w:val="00981E11"/>
    <w:pPr>
      <w:framePr w:w="5040" w:h="1980" w:hRule="exact" w:hSpace="180" w:wrap="auto" w:vAnchor="page" w:hAnchor="page" w:x="577" w:y="361"/>
      <w:spacing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861563"/>
  </w:style>
  <w:style w:type="paragraph" w:styleId="BodyText">
    <w:name w:val="Body Text"/>
    <w:basedOn w:val="Normal"/>
    <w:link w:val="BodyTextChar"/>
    <w:rsid w:val="00FB5291"/>
    <w:pPr>
      <w:spacing w:after="120"/>
    </w:pPr>
  </w:style>
  <w:style w:type="paragraph" w:customStyle="1" w:styleId="InsideAddress">
    <w:name w:val="InsideAddress"/>
    <w:basedOn w:val="Normal"/>
    <w:rsid w:val="00FB5291"/>
    <w:pPr>
      <w:overflowPunct w:val="0"/>
      <w:autoSpaceDE w:val="0"/>
      <w:autoSpaceDN w:val="0"/>
      <w:adjustRightInd w:val="0"/>
      <w:spacing w:line="240" w:lineRule="auto"/>
      <w:textAlignment w:val="baseline"/>
    </w:pPr>
  </w:style>
  <w:style w:type="paragraph" w:styleId="Title">
    <w:name w:val="Title"/>
    <w:basedOn w:val="Normal"/>
    <w:link w:val="TitleChar"/>
    <w:qFormat/>
    <w:rsid w:val="00E82D0F"/>
    <w:pPr>
      <w:spacing w:line="240" w:lineRule="auto"/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E82D0F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357F4D"/>
    <w:pPr>
      <w:widowControl w:val="0"/>
      <w:spacing w:line="240" w:lineRule="exact"/>
    </w:pPr>
    <w:rPr>
      <w:bCs/>
      <w:sz w:val="26"/>
    </w:rPr>
  </w:style>
  <w:style w:type="paragraph" w:customStyle="1" w:styleId="Court">
    <w:name w:val="Court"/>
    <w:basedOn w:val="Normal"/>
    <w:rsid w:val="00357F4D"/>
    <w:pPr>
      <w:widowControl w:val="0"/>
      <w:spacing w:after="240" w:line="480" w:lineRule="exact"/>
      <w:jc w:val="center"/>
    </w:pPr>
    <w:rPr>
      <w:caps/>
      <w:sz w:val="26"/>
      <w:szCs w:val="26"/>
    </w:rPr>
  </w:style>
  <w:style w:type="paragraph" w:customStyle="1" w:styleId="DocumentTitle">
    <w:name w:val="Document Title"/>
    <w:basedOn w:val="Normal"/>
    <w:rsid w:val="00357F4D"/>
    <w:pPr>
      <w:widowControl w:val="0"/>
      <w:tabs>
        <w:tab w:val="left" w:pos="1238"/>
      </w:tabs>
      <w:spacing w:line="240" w:lineRule="exact"/>
      <w:ind w:left="259"/>
    </w:pPr>
    <w:rPr>
      <w:sz w:val="26"/>
      <w:szCs w:val="24"/>
    </w:rPr>
  </w:style>
  <w:style w:type="paragraph" w:customStyle="1" w:styleId="FirmInformation">
    <w:name w:val="Firm Information"/>
    <w:basedOn w:val="Normal"/>
    <w:rsid w:val="00357F4D"/>
    <w:pPr>
      <w:widowControl w:val="0"/>
      <w:spacing w:line="240" w:lineRule="exact"/>
      <w:ind w:right="144"/>
    </w:pPr>
    <w:rPr>
      <w:sz w:val="26"/>
    </w:rPr>
  </w:style>
  <w:style w:type="paragraph" w:customStyle="1" w:styleId="PleadingSignature">
    <w:name w:val="Pleading Signature"/>
    <w:basedOn w:val="Normal"/>
    <w:rsid w:val="00357F4D"/>
    <w:pPr>
      <w:keepNext/>
      <w:keepLines/>
      <w:widowControl w:val="0"/>
      <w:spacing w:line="240" w:lineRule="exact"/>
    </w:pPr>
    <w:rPr>
      <w:sz w:val="26"/>
    </w:rPr>
  </w:style>
  <w:style w:type="paragraph" w:customStyle="1" w:styleId="Body">
    <w:name w:val="Body"/>
    <w:basedOn w:val="Normal"/>
    <w:rsid w:val="00357F4D"/>
    <w:pPr>
      <w:spacing w:line="480" w:lineRule="exact"/>
      <w:ind w:firstLine="1440"/>
    </w:pPr>
    <w:rPr>
      <w:sz w:val="26"/>
    </w:rPr>
  </w:style>
  <w:style w:type="character" w:customStyle="1" w:styleId="BodyTextChar">
    <w:name w:val="Body Text Char"/>
    <w:link w:val="BodyText"/>
    <w:rsid w:val="00357F4D"/>
  </w:style>
  <w:style w:type="paragraph" w:styleId="FootnoteText">
    <w:name w:val="footnote text"/>
    <w:basedOn w:val="Normal"/>
    <w:link w:val="FootnoteTextChar"/>
    <w:rsid w:val="005A21B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5A21B0"/>
  </w:style>
  <w:style w:type="character" w:styleId="FootnoteReference">
    <w:name w:val="footnote reference"/>
    <w:basedOn w:val="DefaultParagraphFont"/>
    <w:rsid w:val="005A21B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933EA1"/>
  </w:style>
  <w:style w:type="character" w:styleId="Hyperlink">
    <w:name w:val="Hyperlink"/>
    <w:basedOn w:val="DefaultParagraphFont"/>
    <w:rsid w:val="006F63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B4F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4F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B3C"/>
  </w:style>
  <w:style w:type="character" w:styleId="CommentReference">
    <w:name w:val="annotation reference"/>
    <w:basedOn w:val="DefaultParagraphFont"/>
    <w:rsid w:val="00117B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7B3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117B3C"/>
  </w:style>
  <w:style w:type="paragraph" w:styleId="CommentSubject">
    <w:name w:val="annotation subject"/>
    <w:basedOn w:val="CommentText"/>
    <w:next w:val="CommentText"/>
    <w:link w:val="CommentSubjectChar"/>
    <w:rsid w:val="00117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7B3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5583B"/>
    <w:rPr>
      <w:color w:val="666666"/>
    </w:rPr>
  </w:style>
  <w:style w:type="character" w:customStyle="1" w:styleId="Style2">
    <w:name w:val="Style2"/>
    <w:basedOn w:val="DefaultParagraphFont"/>
    <w:uiPriority w:val="1"/>
    <w:rsid w:val="00067FE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nksm\application%20data\microsoft\templates\Legal%20Pleadings\ORDER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B96177F24C74D40B5F9D459D2F85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8715-3C1A-4737-AA33-863E2684C02C}"/>
      </w:docPartPr>
      <w:docPartBody>
        <w:p w:rsidR="00EC5A83" w:rsidRDefault="00E26AFF" w:rsidP="00E26AFF">
          <w:pPr>
            <w:pStyle w:val="7B96177F24C74D40B5F9D459D2F852491"/>
          </w:pPr>
          <w:r w:rsidRPr="00372BD9">
            <w:rPr>
              <w:rStyle w:val="PlaceholderText"/>
            </w:rPr>
            <w:t>Choose an item.</w:t>
          </w:r>
        </w:p>
      </w:docPartBody>
    </w:docPart>
    <w:docPart>
      <w:docPartPr>
        <w:name w:val="698D59F5CC01458D8C02070B3358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D39DE-A4D4-4C18-B104-52F48982C5D6}"/>
      </w:docPartPr>
      <w:docPartBody>
        <w:p w:rsidR="00101800" w:rsidRDefault="00E26AFF" w:rsidP="00E26AFF">
          <w:pPr>
            <w:pStyle w:val="698D59F5CC01458D8C02070B33581CF21"/>
          </w:pPr>
          <w:r w:rsidRPr="00A01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8CD99CA234EC897FDE1019E8E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67BD7-9A7B-4588-A45E-0F77D9E1059A}"/>
      </w:docPartPr>
      <w:docPartBody>
        <w:p w:rsidR="00101800" w:rsidRDefault="00E26AFF" w:rsidP="00E26AFF">
          <w:pPr>
            <w:pStyle w:val="D228CD99CA234EC897FDE1019E8EAC931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66018739DC624C7BA22D48AA60ED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86F0-9398-43EA-BF60-13866CB6960C}"/>
      </w:docPartPr>
      <w:docPartBody>
        <w:p w:rsidR="00101800" w:rsidRDefault="00E26AFF" w:rsidP="00E26AFF">
          <w:pPr>
            <w:pStyle w:val="66018739DC624C7BA22D48AA60EDA1ED1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0F99DEFE841268A65F9A0E45B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69D8-0778-4F46-ADE6-92ED6C66FFC6}"/>
      </w:docPartPr>
      <w:docPartBody>
        <w:p w:rsidR="001979CE" w:rsidRDefault="00E26AFF" w:rsidP="00E26AFF">
          <w:pPr>
            <w:pStyle w:val="CB90F99DEFE841268A65F9A0E45BD3FF1"/>
          </w:pPr>
          <w:r w:rsidRPr="005C7A97">
            <w:rPr>
              <w:rStyle w:val="PlaceholderText"/>
            </w:rPr>
            <w:t>Choose an item.</w:t>
          </w:r>
        </w:p>
      </w:docPartBody>
    </w:docPart>
    <w:docPart>
      <w:docPartPr>
        <w:name w:val="A5EE78C07022466D815AA49E3180F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8D87B-48BA-4F63-AACD-7DEB8D1EE552}"/>
      </w:docPartPr>
      <w:docPartBody>
        <w:p w:rsidR="00E26AFF" w:rsidRDefault="00E26AFF" w:rsidP="00E26AFF">
          <w:pPr>
            <w:pStyle w:val="A5EE78C07022466D815AA49E3180F213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220A23A4254543A506B34C2C19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B375A-ED45-46DE-A8BE-10C7FDFD4345}"/>
      </w:docPartPr>
      <w:docPartBody>
        <w:p w:rsidR="00E26AFF" w:rsidRDefault="00E26AFF" w:rsidP="00E26AFF">
          <w:pPr>
            <w:pStyle w:val="B1220A23A4254543A506B34C2C19261D"/>
          </w:pPr>
          <w:r w:rsidRPr="00BF291F">
            <w:rPr>
              <w:rStyle w:val="PlaceholderText"/>
              <w:bCs/>
              <w:sz w:val="26"/>
            </w:rPr>
            <w:t>Click or tap here to enter text.</w:t>
          </w:r>
        </w:p>
      </w:docPartBody>
    </w:docPart>
    <w:docPart>
      <w:docPartPr>
        <w:name w:val="5FDE9A5D88684A93B63EFE074A496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FC372-5F0C-4D05-B4F4-4749D4D092C7}"/>
      </w:docPartPr>
      <w:docPartBody>
        <w:p w:rsidR="00E26AFF" w:rsidRDefault="00E26AFF" w:rsidP="00E26AFF">
          <w:pPr>
            <w:pStyle w:val="5FDE9A5D88684A93B63EFE074A496F76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79238DBAA4370808B5154A067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003DC-E597-4EF2-8621-8F0A287010B0}"/>
      </w:docPartPr>
      <w:docPartBody>
        <w:p w:rsidR="00E26AFF" w:rsidRDefault="00E26AFF" w:rsidP="00E26AFF">
          <w:pPr>
            <w:pStyle w:val="F2D79238DBAA4370808B5154A067742B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561F26395466C933C1002D75F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F1601-11F8-46A8-9243-D25BD1DC4D46}"/>
      </w:docPartPr>
      <w:docPartBody>
        <w:p w:rsidR="00E26AFF" w:rsidRDefault="00E26AFF" w:rsidP="00E26AFF">
          <w:pPr>
            <w:pStyle w:val="92C561F26395466C933C1002D75FF73F"/>
          </w:pPr>
          <w:r w:rsidRPr="00372BD9">
            <w:rPr>
              <w:rStyle w:val="PlaceholderText"/>
            </w:rPr>
            <w:t>Choose an item.</w:t>
          </w:r>
        </w:p>
      </w:docPartBody>
    </w:docPart>
    <w:docPart>
      <w:docPartPr>
        <w:name w:val="BF19DCDADB274629830919B60FDF4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36C6-68DE-46CF-9AF5-80D058C9AA26}"/>
      </w:docPartPr>
      <w:docPartBody>
        <w:p w:rsidR="00E26AFF" w:rsidRDefault="00E26AFF" w:rsidP="00E26AFF">
          <w:pPr>
            <w:pStyle w:val="BF19DCDADB274629830919B60FDF4CC2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639EFC00EF450FA99DB5620CAAA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0014-29B7-43FD-9668-04471F12876E}"/>
      </w:docPartPr>
      <w:docPartBody>
        <w:p w:rsidR="00E26AFF" w:rsidRDefault="00E26AFF" w:rsidP="00E26AFF">
          <w:pPr>
            <w:pStyle w:val="58639EFC00EF450FA99DB5620CAAAF11"/>
          </w:pPr>
          <w:r w:rsidRPr="00372BD9">
            <w:rPr>
              <w:rStyle w:val="PlaceholderText"/>
            </w:rPr>
            <w:t>Choose an item.</w:t>
          </w:r>
        </w:p>
      </w:docPartBody>
    </w:docPart>
    <w:docPart>
      <w:docPartPr>
        <w:name w:val="6191EBD48189483BBCA03ABCAF55A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46A1-BF28-43CB-8D37-6F041E1EBF99}"/>
      </w:docPartPr>
      <w:docPartBody>
        <w:p w:rsidR="00E26AFF" w:rsidRDefault="00E26AFF" w:rsidP="00E26AFF">
          <w:pPr>
            <w:pStyle w:val="6191EBD48189483BBCA03ABCAF55A1BA"/>
          </w:pPr>
          <w:r w:rsidRPr="00372BD9">
            <w:rPr>
              <w:rStyle w:val="PlaceholderText"/>
            </w:rPr>
            <w:t>Choose an item.</w:t>
          </w:r>
        </w:p>
      </w:docPartBody>
    </w:docPart>
    <w:docPart>
      <w:docPartPr>
        <w:name w:val="4DFE739006AE454F8B572E8804C3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8D2D-A968-475A-A355-1E283B113D7D}"/>
      </w:docPartPr>
      <w:docPartBody>
        <w:p w:rsidR="00E26AFF" w:rsidRDefault="00E26AFF" w:rsidP="00E26AFF">
          <w:pPr>
            <w:pStyle w:val="4DFE739006AE454F8B572E8804C39110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F61DBC9D444638FB336FD297B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E3019-F77C-44AC-8E2F-695EE4A809C5}"/>
      </w:docPartPr>
      <w:docPartBody>
        <w:p w:rsidR="00E26AFF" w:rsidRDefault="00E26AFF" w:rsidP="00E26AFF">
          <w:pPr>
            <w:pStyle w:val="C45F61DBC9D444638FB336FD297BC5BE"/>
          </w:pPr>
          <w:r w:rsidRPr="00372BD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7A86A29BE47FF9A3CD5C1744E5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661D0-0623-4E90-8B5D-3B757721E890}"/>
      </w:docPartPr>
      <w:docPartBody>
        <w:p w:rsidR="005A6E4B" w:rsidRDefault="005A6E4B" w:rsidP="005A6E4B">
          <w:pPr>
            <w:pStyle w:val="4FE7A86A29BE47FF9A3CD5C1744E5254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BCEF683824C84B6087F8A7CF40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F2B22-2BA6-4259-8A58-4ABF1366488F}"/>
      </w:docPartPr>
      <w:docPartBody>
        <w:p w:rsidR="005A6E4B" w:rsidRDefault="005A6E4B" w:rsidP="005A6E4B">
          <w:pPr>
            <w:pStyle w:val="C36BCEF683824C84B6087F8A7CF40B29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D2FCF9561479F979BB8D8E3CE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3F9A2-120D-47EE-8CE2-86AD7BF457F5}"/>
      </w:docPartPr>
      <w:docPartBody>
        <w:p w:rsidR="005A6E4B" w:rsidRDefault="005A6E4B" w:rsidP="005A6E4B">
          <w:pPr>
            <w:pStyle w:val="910D2FCF9561479F979BB8D8E3CEA6CF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A99BB479A452ABC505B995925D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A599B-61AA-4092-A26C-5E2DEF4D3395}"/>
      </w:docPartPr>
      <w:docPartBody>
        <w:p w:rsidR="005A6E4B" w:rsidRDefault="005A6E4B" w:rsidP="005A6E4B">
          <w:pPr>
            <w:pStyle w:val="C75A99BB479A452ABC505B995925DCF2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22B7255D64537865EC0E0025FA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0949-C9F0-4375-95CE-945A818CBE81}"/>
      </w:docPartPr>
      <w:docPartBody>
        <w:p w:rsidR="005A6E4B" w:rsidRDefault="005A6E4B" w:rsidP="005A6E4B">
          <w:pPr>
            <w:pStyle w:val="80622B7255D64537865EC0E0025FAF3A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E5339AC2544138BD9A49992FD8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4727-FC64-45AA-A8CC-2318CC1ED327}"/>
      </w:docPartPr>
      <w:docPartBody>
        <w:p w:rsidR="005A6E4B" w:rsidRDefault="005A6E4B" w:rsidP="005A6E4B">
          <w:pPr>
            <w:pStyle w:val="17EE5339AC2544138BD9A49992FD8480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A7509E62284E15B1E645437D8BE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04F40-279C-4715-AA47-90F6A1B74C71}"/>
      </w:docPartPr>
      <w:docPartBody>
        <w:p w:rsidR="005A6E4B" w:rsidRDefault="005A6E4B" w:rsidP="005A6E4B">
          <w:pPr>
            <w:pStyle w:val="8DA7509E62284E15B1E645437D8BE793"/>
          </w:pPr>
          <w:r w:rsidRPr="005C7A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809404D7F44A0B39C49BC8400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1A8F7-8B65-475C-8988-947C03BCE692}"/>
      </w:docPartPr>
      <w:docPartBody>
        <w:p w:rsidR="005A6E4B" w:rsidRDefault="005A6E4B" w:rsidP="005A6E4B">
          <w:pPr>
            <w:pStyle w:val="C24809404D7F44A0B39C49BC84005251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AB8C52D5731341178C8587D05C90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C3EB-FBB8-4A20-8844-BE7799FB5BB1}"/>
      </w:docPartPr>
      <w:docPartBody>
        <w:p w:rsidR="005A6E4B" w:rsidRDefault="005A6E4B" w:rsidP="005A6E4B">
          <w:pPr>
            <w:pStyle w:val="AB8C52D5731341178C8587D05C90CB20"/>
          </w:pPr>
          <w:r w:rsidRPr="00A0152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87F84A5720241F09122944E92A0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B126-FE00-4674-9213-6FA6BCF0F40B}"/>
      </w:docPartPr>
      <w:docPartBody>
        <w:p w:rsidR="005A6E4B" w:rsidRDefault="005A6E4B" w:rsidP="005A6E4B">
          <w:pPr>
            <w:pStyle w:val="387F84A5720241F09122944E92A066CF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03887178DF2E4EFFA0B8B6CC2B6B4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0DC9-91F4-493A-B71B-0FEF406107C1}"/>
      </w:docPartPr>
      <w:docPartBody>
        <w:p w:rsidR="005A6E4B" w:rsidRDefault="005A6E4B" w:rsidP="005A6E4B">
          <w:pPr>
            <w:pStyle w:val="03887178DF2E4EFFA0B8B6CC2B6B4DD6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96D32EF2075F4A57833807284AC89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92B5D-DE33-448B-83B0-8B3911639ED5}"/>
      </w:docPartPr>
      <w:docPartBody>
        <w:p w:rsidR="005A6E4B" w:rsidRDefault="005A6E4B" w:rsidP="005A6E4B">
          <w:pPr>
            <w:pStyle w:val="96D32EF2075F4A57833807284AC894CA"/>
          </w:pPr>
          <w:r w:rsidRPr="00A01524">
            <w:rPr>
              <w:rStyle w:val="PlaceholderText"/>
              <w:bCs/>
              <w:sz w:val="26"/>
              <w:szCs w:val="26"/>
            </w:rPr>
            <w:t>Choose an item.</w:t>
          </w:r>
        </w:p>
      </w:docPartBody>
    </w:docPart>
    <w:docPart>
      <w:docPartPr>
        <w:name w:val="798BAA061CFE40D9A38E79A50ECCC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910AF-0BFB-40E8-A037-DC0E6467F864}"/>
      </w:docPartPr>
      <w:docPartBody>
        <w:p w:rsidR="005A6E4B" w:rsidRDefault="005A6E4B" w:rsidP="005A6E4B">
          <w:pPr>
            <w:pStyle w:val="798BAA061CFE40D9A38E79A50ECCC627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666B1E2612F7427BB593E545CD61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5BEF-70F0-4EDD-825B-E03A7BB4ECA2}"/>
      </w:docPartPr>
      <w:docPartBody>
        <w:p w:rsidR="005A6E4B" w:rsidRDefault="005A6E4B" w:rsidP="005A6E4B">
          <w:pPr>
            <w:pStyle w:val="666B1E2612F7427BB593E545CD61A39A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ABCE5517C91347A49405E8F59D8A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0DE6-FF90-41C1-955D-61709081EE4C}"/>
      </w:docPartPr>
      <w:docPartBody>
        <w:p w:rsidR="005A6E4B" w:rsidRDefault="005A6E4B" w:rsidP="005A6E4B">
          <w:pPr>
            <w:pStyle w:val="ABCE5517C91347A49405E8F59D8A946C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5718CC2DEF324A999E251BD9A0A6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3FC4-04C5-46AE-B83B-5DF3569537CD}"/>
      </w:docPartPr>
      <w:docPartBody>
        <w:p w:rsidR="005A6E4B" w:rsidRDefault="005A6E4B" w:rsidP="005A6E4B">
          <w:pPr>
            <w:pStyle w:val="5718CC2DEF324A999E251BD9A0A6A4F6"/>
          </w:pPr>
          <w:r w:rsidRPr="009F359B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395512A1F8954854B52119AF6651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ABA4A-93B5-4639-B306-7F5810D5B5C0}"/>
      </w:docPartPr>
      <w:docPartBody>
        <w:p w:rsidR="005A6E4B" w:rsidRDefault="005A6E4B" w:rsidP="005A6E4B">
          <w:pPr>
            <w:pStyle w:val="395512A1F8954854B52119AF6651D012"/>
          </w:pPr>
          <w:r w:rsidRPr="00C63914">
            <w:rPr>
              <w:rStyle w:val="PlaceholderText"/>
              <w:sz w:val="26"/>
              <w:szCs w:val="26"/>
            </w:rPr>
            <w:t>Choose an item.</w:t>
          </w:r>
        </w:p>
      </w:docPartBody>
    </w:docPart>
    <w:docPart>
      <w:docPartPr>
        <w:name w:val="A3D7B95F732D4DB59A774D630659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B3BDA-7733-4E1E-8B9A-7DA2549813D5}"/>
      </w:docPartPr>
      <w:docPartBody>
        <w:p w:rsidR="005A6E4B" w:rsidRDefault="005A6E4B" w:rsidP="005A6E4B">
          <w:pPr>
            <w:pStyle w:val="A3D7B95F732D4DB59A774D630659E4B4"/>
          </w:pPr>
          <w:r w:rsidRPr="00C63914">
            <w:rPr>
              <w:rStyle w:val="PlaceholderText"/>
              <w:sz w:val="26"/>
              <w:szCs w:val="26"/>
            </w:rPr>
            <w:t>Click or tap here to enter text.</w:t>
          </w:r>
        </w:p>
      </w:docPartBody>
    </w:docPart>
    <w:docPart>
      <w:docPartPr>
        <w:name w:val="FE7519E8421A40A593EC4496771B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47972-8C43-48BE-9AF1-54136AD7853A}"/>
      </w:docPartPr>
      <w:docPartBody>
        <w:p w:rsidR="005A6E4B" w:rsidRDefault="005A6E4B" w:rsidP="005A6E4B">
          <w:pPr>
            <w:pStyle w:val="FE7519E8421A40A593EC4496771B7A30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14AADC91F06645B6810F296E8172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7A73-9F9B-4EA8-82E0-4653A974DD86}"/>
      </w:docPartPr>
      <w:docPartBody>
        <w:p w:rsidR="005A6E4B" w:rsidRDefault="005A6E4B" w:rsidP="005A6E4B">
          <w:pPr>
            <w:pStyle w:val="14AADC91F06645B6810F296E8172CEC4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60D244AC04E60B65F82E1C6AEC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54E9-EED8-473F-874B-15A639527FB4}"/>
      </w:docPartPr>
      <w:docPartBody>
        <w:p w:rsidR="005A6E4B" w:rsidRDefault="005A6E4B" w:rsidP="005A6E4B">
          <w:pPr>
            <w:pStyle w:val="FF460D244AC04E60B65F82E1C6AEC487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694BCBFE109D4F51901244C5993A4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3D9F-6AE4-4F46-97A0-D220337E5D92}"/>
      </w:docPartPr>
      <w:docPartBody>
        <w:p w:rsidR="005A6E4B" w:rsidRDefault="005A6E4B" w:rsidP="005A6E4B">
          <w:pPr>
            <w:pStyle w:val="694BCBFE109D4F51901244C5993A4A82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D491E751790247B1A8A66A9E63B42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29418-82D5-469C-8C96-D51E823D6C7B}"/>
      </w:docPartPr>
      <w:docPartBody>
        <w:p w:rsidR="005A6E4B" w:rsidRDefault="005A6E4B" w:rsidP="005A6E4B">
          <w:pPr>
            <w:pStyle w:val="D491E751790247B1A8A66A9E63B423CE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B4EBF825466B40C59C921834F9B4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BB6C-AA35-4FE7-8D6C-418AC8B8629F}"/>
      </w:docPartPr>
      <w:docPartBody>
        <w:p w:rsidR="005A6E4B" w:rsidRDefault="005A6E4B" w:rsidP="005A6E4B">
          <w:pPr>
            <w:pStyle w:val="B4EBF825466B40C59C921834F9B408D0"/>
          </w:pPr>
          <w:r w:rsidRPr="00480F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E3FABAE8F40768B329957183A4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7418-D9D0-489D-8596-5D4F2DF11B0A}"/>
      </w:docPartPr>
      <w:docPartBody>
        <w:p w:rsidR="005A6E4B" w:rsidRDefault="005A6E4B" w:rsidP="005A6E4B">
          <w:pPr>
            <w:pStyle w:val="021E3FABAE8F40768B329957183A438A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  <w:docPart>
      <w:docPartPr>
        <w:name w:val="4C49019CFF4E4741A1C5E7F4E0D4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B1259-2831-4092-80CC-074EB202847E}"/>
      </w:docPartPr>
      <w:docPartBody>
        <w:p w:rsidR="005A6E4B" w:rsidRDefault="005A6E4B" w:rsidP="005A6E4B">
          <w:pPr>
            <w:pStyle w:val="4C49019CFF4E4741A1C5E7F4E0D4EA9B"/>
          </w:pPr>
          <w:r w:rsidRPr="00C63914">
            <w:rPr>
              <w:rStyle w:val="PlaceholderText"/>
              <w:szCs w:val="2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83"/>
    <w:rsid w:val="00091192"/>
    <w:rsid w:val="00101800"/>
    <w:rsid w:val="001979CE"/>
    <w:rsid w:val="002F6B16"/>
    <w:rsid w:val="004A1DC6"/>
    <w:rsid w:val="005A6E4B"/>
    <w:rsid w:val="00616B44"/>
    <w:rsid w:val="009E5551"/>
    <w:rsid w:val="00A732CF"/>
    <w:rsid w:val="00CA3E8E"/>
    <w:rsid w:val="00E26AFF"/>
    <w:rsid w:val="00EC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6E4B"/>
    <w:rPr>
      <w:color w:val="666666"/>
    </w:rPr>
  </w:style>
  <w:style w:type="paragraph" w:customStyle="1" w:styleId="7B96177F24C74D40B5F9D459D2F85249">
    <w:name w:val="7B96177F24C74D40B5F9D459D2F85249"/>
    <w:rsid w:val="00EC5A83"/>
  </w:style>
  <w:style w:type="paragraph" w:customStyle="1" w:styleId="D50507176FD0406C92055D8D5C734FC9">
    <w:name w:val="D50507176FD0406C92055D8D5C734FC9"/>
    <w:rsid w:val="00EC5A83"/>
  </w:style>
  <w:style w:type="paragraph" w:customStyle="1" w:styleId="A9A464CD7D5941FFB1BCC72F9089AD49">
    <w:name w:val="A9A464CD7D5941FFB1BCC72F9089AD49"/>
    <w:rsid w:val="00EC5A83"/>
  </w:style>
  <w:style w:type="paragraph" w:customStyle="1" w:styleId="A6251AB7B78C489F88B632644EEF6DD2">
    <w:name w:val="A6251AB7B78C489F88B632644EEF6DD2"/>
    <w:rsid w:val="00EC5A83"/>
  </w:style>
  <w:style w:type="paragraph" w:customStyle="1" w:styleId="3F8BDBBF7F544990818A41319F02CB6C">
    <w:name w:val="3F8BDBBF7F544990818A41319F02CB6C"/>
    <w:rsid w:val="00EC5A83"/>
  </w:style>
  <w:style w:type="paragraph" w:customStyle="1" w:styleId="64D9414E95F74AC8A230E64F60EF432E">
    <w:name w:val="64D9414E95F74AC8A230E64F60EF432E"/>
    <w:rsid w:val="00EC5A83"/>
  </w:style>
  <w:style w:type="paragraph" w:customStyle="1" w:styleId="764664801C414A988D809F2F966EDAEE">
    <w:name w:val="764664801C414A988D809F2F966EDAEE"/>
    <w:rsid w:val="00EC5A83"/>
  </w:style>
  <w:style w:type="paragraph" w:customStyle="1" w:styleId="E0DA2E515CE640AE8B459E531209C02A">
    <w:name w:val="E0DA2E515CE640AE8B459E531209C02A"/>
    <w:rsid w:val="00EC5A83"/>
  </w:style>
  <w:style w:type="paragraph" w:customStyle="1" w:styleId="B10476FA9399452BAA905EE41D9C008D">
    <w:name w:val="B10476FA9399452BAA905EE41D9C008D"/>
    <w:rsid w:val="00EC5A83"/>
  </w:style>
  <w:style w:type="paragraph" w:customStyle="1" w:styleId="698D59F5CC01458D8C02070B33581CF2">
    <w:name w:val="698D59F5CC01458D8C02070B33581CF2"/>
    <w:rsid w:val="00101800"/>
  </w:style>
  <w:style w:type="paragraph" w:customStyle="1" w:styleId="D228CD99CA234EC897FDE1019E8EAC93">
    <w:name w:val="D228CD99CA234EC897FDE1019E8EAC93"/>
    <w:rsid w:val="00101800"/>
  </w:style>
  <w:style w:type="paragraph" w:customStyle="1" w:styleId="66018739DC624C7BA22D48AA60EDA1ED">
    <w:name w:val="66018739DC624C7BA22D48AA60EDA1ED"/>
    <w:rsid w:val="00101800"/>
  </w:style>
  <w:style w:type="paragraph" w:customStyle="1" w:styleId="CB90F99DEFE841268A65F9A0E45BD3FF">
    <w:name w:val="CB90F99DEFE841268A65F9A0E45BD3FF"/>
    <w:rsid w:val="001979CE"/>
  </w:style>
  <w:style w:type="paragraph" w:customStyle="1" w:styleId="6BCEF427F0CE463BA31BC2F4A46A9648">
    <w:name w:val="6BCEF427F0CE463BA31BC2F4A46A9648"/>
    <w:rsid w:val="009E5551"/>
  </w:style>
  <w:style w:type="paragraph" w:customStyle="1" w:styleId="B27FC24C23F34ADFB4DEA2579A39107B">
    <w:name w:val="B27FC24C23F34ADFB4DEA2579A39107B"/>
    <w:rsid w:val="009E5551"/>
  </w:style>
  <w:style w:type="paragraph" w:customStyle="1" w:styleId="1C6E15FBE583447EA675FA3D0C52F547">
    <w:name w:val="1C6E15FBE583447EA675FA3D0C52F547"/>
    <w:rsid w:val="009E5551"/>
  </w:style>
  <w:style w:type="paragraph" w:customStyle="1" w:styleId="957872642DD64CC294E9DAB3644AF541">
    <w:name w:val="957872642DD64CC294E9DAB3644AF541"/>
    <w:rsid w:val="009E5551"/>
  </w:style>
  <w:style w:type="paragraph" w:customStyle="1" w:styleId="1043910CD0C144BCBC7E0F70F6E09EFC">
    <w:name w:val="1043910CD0C144BCBC7E0F70F6E09EFC"/>
    <w:rsid w:val="009E5551"/>
  </w:style>
  <w:style w:type="paragraph" w:customStyle="1" w:styleId="777D29C8049242AD9E14E4E2737DBACD">
    <w:name w:val="777D29C8049242AD9E14E4E2737DBACD"/>
    <w:rsid w:val="009E5551"/>
  </w:style>
  <w:style w:type="paragraph" w:customStyle="1" w:styleId="A69BFAF874B3457A8668440502FD0A22">
    <w:name w:val="A69BFAF874B3457A8668440502FD0A22"/>
    <w:rsid w:val="009E5551"/>
  </w:style>
  <w:style w:type="paragraph" w:customStyle="1" w:styleId="729AAD41C44E4D378DBDDAB9DDCE9BFC">
    <w:name w:val="729AAD41C44E4D378DBDDAB9DDCE9BFC"/>
    <w:rsid w:val="009E5551"/>
  </w:style>
  <w:style w:type="paragraph" w:customStyle="1" w:styleId="1469B5CB41EC4C7690FE39DDBE1B20B8">
    <w:name w:val="1469B5CB41EC4C7690FE39DDBE1B20B8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0245A215A78946AE8EA3CA7A2C8C9F4F">
    <w:name w:val="0245A215A78946AE8EA3CA7A2C8C9F4F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E16A87998EE4EE08CDA0FFFED177B44">
    <w:name w:val="AE16A87998EE4EE08CDA0FFFED177B44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53C5F930C7D491DA2463D449A8A55EC">
    <w:name w:val="B53C5F930C7D491DA2463D449A8A55EC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040BBDB40FA45CD91A87069789ACF31">
    <w:name w:val="C040BBDB40FA45CD91A87069789ACF3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3F9918A1B542408888E181A882F7D123">
    <w:name w:val="3F9918A1B542408888E181A882F7D123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B90F99DEFE841268A65F9A0E45BD3FF1">
    <w:name w:val="CB90F99DEFE841268A65F9A0E45BD3FF1"/>
    <w:rsid w:val="00E26AFF"/>
    <w:pPr>
      <w:widowControl w:val="0"/>
      <w:spacing w:after="240" w:line="480" w:lineRule="exact"/>
      <w:jc w:val="center"/>
    </w:pPr>
    <w:rPr>
      <w:rFonts w:ascii="Times New Roman" w:eastAsia="Times New Roman" w:hAnsi="Times New Roman" w:cs="Times New Roman"/>
      <w:caps/>
      <w:kern w:val="0"/>
      <w:sz w:val="26"/>
      <w:szCs w:val="26"/>
      <w14:ligatures w14:val="none"/>
    </w:rPr>
  </w:style>
  <w:style w:type="paragraph" w:customStyle="1" w:styleId="A5EE78C07022466D815AA49E3180F213">
    <w:name w:val="A5EE78C07022466D815AA49E3180F213"/>
    <w:rsid w:val="00E26AFF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B1220A23A4254543A506B34C2C19261D">
    <w:name w:val="B1220A23A4254543A506B34C2C19261D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FDE9A5D88684A93B63EFE074A496F76">
    <w:name w:val="5FDE9A5D88684A93B63EFE074A496F76"/>
    <w:rsid w:val="00E26AFF"/>
    <w:pPr>
      <w:widowControl w:val="0"/>
      <w:spacing w:after="0" w:line="240" w:lineRule="exact"/>
    </w:pPr>
    <w:rPr>
      <w:rFonts w:ascii="Times New Roman" w:eastAsia="Times New Roman" w:hAnsi="Times New Roman" w:cs="Times New Roman"/>
      <w:bCs/>
      <w:kern w:val="0"/>
      <w:sz w:val="26"/>
      <w:szCs w:val="20"/>
      <w14:ligatures w14:val="none"/>
    </w:rPr>
  </w:style>
  <w:style w:type="paragraph" w:customStyle="1" w:styleId="F2D79238DBAA4370808B5154A067742B">
    <w:name w:val="F2D79238DBAA4370808B5154A067742B"/>
    <w:rsid w:val="00E26AFF"/>
    <w:pPr>
      <w:widowControl w:val="0"/>
      <w:tabs>
        <w:tab w:val="left" w:pos="1238"/>
      </w:tabs>
      <w:spacing w:after="0" w:line="240" w:lineRule="exact"/>
      <w:ind w:left="259"/>
    </w:pPr>
    <w:rPr>
      <w:rFonts w:ascii="Times New Roman" w:eastAsia="Times New Roman" w:hAnsi="Times New Roman" w:cs="Times New Roman"/>
      <w:kern w:val="0"/>
      <w:sz w:val="26"/>
      <w14:ligatures w14:val="none"/>
    </w:rPr>
  </w:style>
  <w:style w:type="paragraph" w:customStyle="1" w:styleId="92C561F26395466C933C1002D75FF73F">
    <w:name w:val="92C561F26395466C933C1002D75FF73F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F19DCDADB274629830919B60FDF4CC2">
    <w:name w:val="BF19DCDADB274629830919B60FDF4CC2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7B96177F24C74D40B5F9D459D2F852491">
    <w:name w:val="7B96177F24C74D40B5F9D459D2F852491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58639EFC00EF450FA99DB5620CAAAF11">
    <w:name w:val="58639EFC00EF450FA99DB5620CAAAF11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191EBD48189483BBCA03ABCAF55A1BA">
    <w:name w:val="6191EBD48189483BBCA03ABCAF55A1BA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DFE739006AE454F8B572E8804C39110">
    <w:name w:val="4DFE739006AE454F8B572E8804C39110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98D59F5CC01458D8C02070B33581CF21">
    <w:name w:val="698D59F5CC01458D8C02070B33581CF21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228CD99CA234EC897FDE1019E8EAC931">
    <w:name w:val="D228CD99CA234EC897FDE1019E8EAC931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66018739DC624C7BA22D48AA60EDA1ED1">
    <w:name w:val="66018739DC624C7BA22D48AA60EDA1ED1"/>
    <w:rsid w:val="00E26AFF"/>
    <w:pPr>
      <w:spacing w:after="0" w:line="480" w:lineRule="exact"/>
      <w:ind w:firstLine="1440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C45F61DBC9D444638FB336FD297BC5BE">
    <w:name w:val="C45F61DBC9D444638FB336FD297BC5BE"/>
    <w:rsid w:val="00E26AFF"/>
    <w:pPr>
      <w:keepNext/>
      <w:keepLines/>
      <w:widowControl w:val="0"/>
      <w:spacing w:after="0" w:line="240" w:lineRule="exact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D50507176FD0406C92055D8D5C734FC91">
    <w:name w:val="D50507176FD0406C92055D8D5C734FC9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9A464CD7D5941FFB1BCC72F9089AD491">
    <w:name w:val="A9A464CD7D5941FFB1BCC72F9089AD49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6251AB7B78C489F88B632644EEF6DD21">
    <w:name w:val="A6251AB7B78C489F88B632644EEF6DD2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F8BDBBF7F544990818A41319F02CB6C1">
    <w:name w:val="3F8BDBBF7F544990818A41319F02CB6C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4D9414E95F74AC8A230E64F60EF432E1">
    <w:name w:val="64D9414E95F74AC8A230E64F60EF432E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64664801C414A988D809F2F966EDAEE1">
    <w:name w:val="764664801C414A988D809F2F966EDAEE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0DA2E515CE640AE8B459E531209C02A1">
    <w:name w:val="E0DA2E515CE640AE8B459E531209C02A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10476FA9399452BAA905EE41D9C008D1">
    <w:name w:val="B10476FA9399452BAA905EE41D9C008D1"/>
    <w:rsid w:val="00E26AFF"/>
    <w:pPr>
      <w:spacing w:after="0" w:line="508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BCEF427F0CE463BA31BC2F4A46A96481">
    <w:name w:val="6BCEF427F0CE463BA31BC2F4A46A9648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B27FC24C23F34ADFB4DEA2579A39107B1">
    <w:name w:val="B27FC24C23F34ADFB4DEA2579A39107B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1C6E15FBE583447EA675FA3D0C52F5471">
    <w:name w:val="1C6E15FBE583447EA675FA3D0C52F547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957872642DD64CC294E9DAB3644AF5411">
    <w:name w:val="957872642DD64CC294E9DAB3644AF541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1043910CD0C144BCBC7E0F70F6E09EFC1">
    <w:name w:val="1043910CD0C144BCBC7E0F70F6E09EFC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777D29C8049242AD9E14E4E2737DBACD1">
    <w:name w:val="777D29C8049242AD9E14E4E2737DBACD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A69BFAF874B3457A8668440502FD0A221">
    <w:name w:val="A69BFAF874B3457A8668440502FD0A22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729AAD41C44E4D378DBDDAB9DDCE9BFC1">
    <w:name w:val="729AAD41C44E4D378DBDDAB9DDCE9BFC1"/>
    <w:rsid w:val="00E26AFF"/>
    <w:pPr>
      <w:widowControl w:val="0"/>
      <w:spacing w:after="0" w:line="240" w:lineRule="exact"/>
      <w:ind w:right="144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customStyle="1" w:styleId="4FE7A86A29BE47FF9A3CD5C1744E5254">
    <w:name w:val="4FE7A86A29BE47FF9A3CD5C1744E5254"/>
    <w:rsid w:val="005A6E4B"/>
  </w:style>
  <w:style w:type="paragraph" w:customStyle="1" w:styleId="C36BCEF683824C84B6087F8A7CF40B29">
    <w:name w:val="C36BCEF683824C84B6087F8A7CF40B29"/>
    <w:rsid w:val="005A6E4B"/>
  </w:style>
  <w:style w:type="paragraph" w:customStyle="1" w:styleId="910D2FCF9561479F979BB8D8E3CEA6CF">
    <w:name w:val="910D2FCF9561479F979BB8D8E3CEA6CF"/>
    <w:rsid w:val="005A6E4B"/>
  </w:style>
  <w:style w:type="paragraph" w:customStyle="1" w:styleId="C75A99BB479A452ABC505B995925DCF2">
    <w:name w:val="C75A99BB479A452ABC505B995925DCF2"/>
    <w:rsid w:val="005A6E4B"/>
  </w:style>
  <w:style w:type="paragraph" w:customStyle="1" w:styleId="80622B7255D64537865EC0E0025FAF3A">
    <w:name w:val="80622B7255D64537865EC0E0025FAF3A"/>
    <w:rsid w:val="005A6E4B"/>
  </w:style>
  <w:style w:type="paragraph" w:customStyle="1" w:styleId="17EE5339AC2544138BD9A49992FD8480">
    <w:name w:val="17EE5339AC2544138BD9A49992FD8480"/>
    <w:rsid w:val="005A6E4B"/>
  </w:style>
  <w:style w:type="paragraph" w:customStyle="1" w:styleId="8DA7509E62284E15B1E645437D8BE793">
    <w:name w:val="8DA7509E62284E15B1E645437D8BE793"/>
    <w:rsid w:val="005A6E4B"/>
  </w:style>
  <w:style w:type="paragraph" w:customStyle="1" w:styleId="C24809404D7F44A0B39C49BC84005251">
    <w:name w:val="C24809404D7F44A0B39C49BC84005251"/>
    <w:rsid w:val="005A6E4B"/>
  </w:style>
  <w:style w:type="paragraph" w:customStyle="1" w:styleId="AB8C52D5731341178C8587D05C90CB20">
    <w:name w:val="AB8C52D5731341178C8587D05C90CB20"/>
    <w:rsid w:val="005A6E4B"/>
  </w:style>
  <w:style w:type="paragraph" w:customStyle="1" w:styleId="387F84A5720241F09122944E92A066CF">
    <w:name w:val="387F84A5720241F09122944E92A066CF"/>
    <w:rsid w:val="005A6E4B"/>
  </w:style>
  <w:style w:type="paragraph" w:customStyle="1" w:styleId="03887178DF2E4EFFA0B8B6CC2B6B4DD6">
    <w:name w:val="03887178DF2E4EFFA0B8B6CC2B6B4DD6"/>
    <w:rsid w:val="005A6E4B"/>
  </w:style>
  <w:style w:type="paragraph" w:customStyle="1" w:styleId="96D32EF2075F4A57833807284AC894CA">
    <w:name w:val="96D32EF2075F4A57833807284AC894CA"/>
    <w:rsid w:val="005A6E4B"/>
  </w:style>
  <w:style w:type="paragraph" w:customStyle="1" w:styleId="798BAA061CFE40D9A38E79A50ECCC627">
    <w:name w:val="798BAA061CFE40D9A38E79A50ECCC627"/>
    <w:rsid w:val="005A6E4B"/>
  </w:style>
  <w:style w:type="paragraph" w:customStyle="1" w:styleId="666B1E2612F7427BB593E545CD61A39A">
    <w:name w:val="666B1E2612F7427BB593E545CD61A39A"/>
    <w:rsid w:val="005A6E4B"/>
  </w:style>
  <w:style w:type="paragraph" w:customStyle="1" w:styleId="ABCE5517C91347A49405E8F59D8A946C">
    <w:name w:val="ABCE5517C91347A49405E8F59D8A946C"/>
    <w:rsid w:val="005A6E4B"/>
  </w:style>
  <w:style w:type="paragraph" w:customStyle="1" w:styleId="5718CC2DEF324A999E251BD9A0A6A4F6">
    <w:name w:val="5718CC2DEF324A999E251BD9A0A6A4F6"/>
    <w:rsid w:val="005A6E4B"/>
  </w:style>
  <w:style w:type="paragraph" w:customStyle="1" w:styleId="395512A1F8954854B52119AF6651D012">
    <w:name w:val="395512A1F8954854B52119AF6651D012"/>
    <w:rsid w:val="005A6E4B"/>
  </w:style>
  <w:style w:type="paragraph" w:customStyle="1" w:styleId="A3D7B95F732D4DB59A774D630659E4B4">
    <w:name w:val="A3D7B95F732D4DB59A774D630659E4B4"/>
    <w:rsid w:val="005A6E4B"/>
  </w:style>
  <w:style w:type="paragraph" w:customStyle="1" w:styleId="FE7519E8421A40A593EC4496771B7A30">
    <w:name w:val="FE7519E8421A40A593EC4496771B7A30"/>
    <w:rsid w:val="005A6E4B"/>
  </w:style>
  <w:style w:type="paragraph" w:customStyle="1" w:styleId="14AADC91F06645B6810F296E8172CEC4">
    <w:name w:val="14AADC91F06645B6810F296E8172CEC4"/>
    <w:rsid w:val="005A6E4B"/>
  </w:style>
  <w:style w:type="paragraph" w:customStyle="1" w:styleId="FF460D244AC04E60B65F82E1C6AEC487">
    <w:name w:val="FF460D244AC04E60B65F82E1C6AEC487"/>
    <w:rsid w:val="005A6E4B"/>
  </w:style>
  <w:style w:type="paragraph" w:customStyle="1" w:styleId="694BCBFE109D4F51901244C5993A4A82">
    <w:name w:val="694BCBFE109D4F51901244C5993A4A82"/>
    <w:rsid w:val="005A6E4B"/>
  </w:style>
  <w:style w:type="paragraph" w:customStyle="1" w:styleId="D491E751790247B1A8A66A9E63B423CE">
    <w:name w:val="D491E751790247B1A8A66A9E63B423CE"/>
    <w:rsid w:val="005A6E4B"/>
  </w:style>
  <w:style w:type="paragraph" w:customStyle="1" w:styleId="B4EBF825466B40C59C921834F9B408D0">
    <w:name w:val="B4EBF825466B40C59C921834F9B408D0"/>
    <w:rsid w:val="005A6E4B"/>
  </w:style>
  <w:style w:type="paragraph" w:customStyle="1" w:styleId="021E3FABAE8F40768B329957183A438A">
    <w:name w:val="021E3FABAE8F40768B329957183A438A"/>
    <w:rsid w:val="005A6E4B"/>
  </w:style>
  <w:style w:type="paragraph" w:customStyle="1" w:styleId="4C49019CFF4E4741A1C5E7F4E0D4EA9B">
    <w:name w:val="4C49019CFF4E4741A1C5E7F4E0D4EA9B"/>
    <w:rsid w:val="005A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E7E89-34BA-4BFA-AAFE-4097083FA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FORM</Template>
  <TotalTime>5</TotalTime>
  <Pages>2</Pages>
  <Words>390</Words>
  <Characters>1826</Characters>
  <Application>Microsoft Office Word</Application>
  <DocSecurity>0</DocSecurity>
  <Lines>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>State Bar of Arizona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Superior Court</dc:creator>
  <cp:keywords/>
  <cp:lastModifiedBy>Caitlin Kelly</cp:lastModifiedBy>
  <cp:revision>10</cp:revision>
  <cp:lastPrinted>2024-09-30T18:36:00Z</cp:lastPrinted>
  <dcterms:created xsi:type="dcterms:W3CDTF">2024-10-07T23:57:00Z</dcterms:created>
  <dcterms:modified xsi:type="dcterms:W3CDTF">2024-10-23T21:17:00Z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_NewReviewCycle">
    <vt:lpwstr/>
  </property>
  <property fmtid="{D5CDD505-2E9C-101B-9397-08002B2CF9AE}" pid="6" name="GrammarlyDocumentId">
    <vt:lpwstr>e23167822cb8c89811bdde4ad3025c6083acf215f40a37bcaa441c3cb9f5462b</vt:lpwstr>
  </property>
</Properties>
</file>