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6" w:type="dxa"/>
        <w:tblLayout w:type="fixed"/>
        <w:tblLook w:val="0000" w:firstRow="0" w:lastRow="0" w:firstColumn="0" w:lastColumn="0" w:noHBand="0" w:noVBand="0"/>
      </w:tblPr>
      <w:tblGrid>
        <w:gridCol w:w="4836"/>
        <w:gridCol w:w="4200"/>
      </w:tblGrid>
      <w:tr w:rsidR="00357F4D" w:rsidRPr="00C12A63" w14:paraId="5288ADF7" w14:textId="77777777" w:rsidTr="006F63FD">
        <w:trPr>
          <w:cantSplit/>
          <w:trHeight w:val="1987"/>
        </w:trPr>
        <w:tc>
          <w:tcPr>
            <w:tcW w:w="4836" w:type="dxa"/>
          </w:tcPr>
          <w:permStart w:id="796536535" w:edGrp="everyone" w:displacedByCustomXml="next"/>
          <w:bookmarkStart w:id="0" w:name="_zzmpFIXED_CounselTable" w:displacedByCustomXml="next"/>
          <w:sdt>
            <w:sdtPr>
              <w:rPr>
                <w:szCs w:val="26"/>
              </w:rPr>
              <w:alias w:val="Name"/>
              <w:tag w:val="Name"/>
              <w:id w:val="-1975061764"/>
              <w:placeholder>
                <w:docPart w:val="05FC984BEEAD43058A0C1203312CB5D3"/>
              </w:placeholder>
              <w:showingPlcHdr/>
              <w:text/>
            </w:sdtPr>
            <w:sdtEndPr/>
            <w:sdtContent>
              <w:p w14:paraId="267A0F3F" w14:textId="77777777" w:rsidR="00F82596" w:rsidRPr="005C7A97" w:rsidRDefault="00F82596" w:rsidP="00F82596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Bar No"/>
              <w:tag w:val="Bar No"/>
              <w:id w:val="435496153"/>
              <w:placeholder>
                <w:docPart w:val="B32A02B30EA54A128C13872AC8F215DC"/>
              </w:placeholder>
              <w:showingPlcHdr/>
              <w:text/>
            </w:sdtPr>
            <w:sdtEndPr/>
            <w:sdtContent>
              <w:p w14:paraId="33A7A0BB" w14:textId="77777777" w:rsidR="00F82596" w:rsidRDefault="00F82596" w:rsidP="00F82596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Office Name"/>
              <w:tag w:val="Business Name"/>
              <w:id w:val="-1124225787"/>
              <w:placeholder>
                <w:docPart w:val="864AC9EFCE61490EBF6EB748D5514B13"/>
              </w:placeholder>
              <w:showingPlcHdr/>
              <w:text/>
            </w:sdtPr>
            <w:sdtEndPr/>
            <w:sdtContent>
              <w:p w14:paraId="40CDEC4B" w14:textId="77777777" w:rsidR="00F82596" w:rsidRDefault="00F82596" w:rsidP="00F82596">
                <w:pPr>
                  <w:pStyle w:val="FirmInformation"/>
                  <w:spacing w:line="240" w:lineRule="auto"/>
                  <w:rPr>
                    <w:sz w:val="20"/>
                    <w:szCs w:val="26"/>
                  </w:rPr>
                </w:pPr>
                <w:r w:rsidRPr="00480F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Address Line 1"/>
              <w:tag w:val="Address Line 1"/>
              <w:id w:val="1750916899"/>
              <w:placeholder>
                <w:docPart w:val="800DEB836064419BA3C4B33ACF1FC45D"/>
              </w:placeholder>
              <w:showingPlcHdr/>
              <w:text/>
            </w:sdtPr>
            <w:sdtEndPr/>
            <w:sdtContent>
              <w:p w14:paraId="36EEC23A" w14:textId="77777777" w:rsidR="00F82596" w:rsidRPr="005C7A97" w:rsidRDefault="00F82596" w:rsidP="00F82596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Address Line 2"/>
              <w:tag w:val="Address Line 2"/>
              <w:id w:val="-2084209926"/>
              <w:placeholder>
                <w:docPart w:val="47AA747576284370AEA2A81AEDC70E01"/>
              </w:placeholder>
              <w:showingPlcHdr/>
              <w:text/>
            </w:sdtPr>
            <w:sdtEndPr/>
            <w:sdtContent>
              <w:p w14:paraId="009E01C4" w14:textId="77777777" w:rsidR="00F82596" w:rsidRPr="005C7A97" w:rsidRDefault="00F82596" w:rsidP="00F82596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Phone"/>
              <w:tag w:val="Phone"/>
              <w:id w:val="1554275706"/>
              <w:placeholder>
                <w:docPart w:val="FC5AEEC61DF14975A3B87FDD24045B3D"/>
              </w:placeholder>
              <w:showingPlcHdr/>
              <w:text/>
            </w:sdtPr>
            <w:sdtEndPr/>
            <w:sdtContent>
              <w:p w14:paraId="48B675BF" w14:textId="77777777" w:rsidR="00F82596" w:rsidRPr="005C7A97" w:rsidRDefault="00F82596" w:rsidP="00F82596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Email"/>
              <w:tag w:val="Email"/>
              <w:id w:val="-1836988813"/>
              <w:placeholder>
                <w:docPart w:val="4BD64171E99942D3A7C2EE356CC9D8B6"/>
              </w:placeholder>
              <w:showingPlcHdr/>
              <w:text/>
            </w:sdtPr>
            <w:sdtEndPr/>
            <w:sdtContent>
              <w:p w14:paraId="1AD00D69" w14:textId="77777777" w:rsidR="00F82596" w:rsidRPr="005C7A97" w:rsidRDefault="00F82596" w:rsidP="00F82596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87EE4E" w14:textId="3A9F3F19" w:rsidR="00C12A63" w:rsidRPr="00C12A63" w:rsidRDefault="00F82596" w:rsidP="00F82596">
            <w:pPr>
              <w:pStyle w:val="FirmInformation"/>
              <w:spacing w:line="240" w:lineRule="auto"/>
              <w:rPr>
                <w:szCs w:val="26"/>
              </w:rPr>
            </w:pPr>
            <w:r w:rsidRPr="005C7A97">
              <w:rPr>
                <w:szCs w:val="26"/>
              </w:rPr>
              <w:t>Arbitrator</w:t>
            </w:r>
            <w:permEnd w:id="796536535"/>
          </w:p>
        </w:tc>
        <w:tc>
          <w:tcPr>
            <w:tcW w:w="4200" w:type="dxa"/>
          </w:tcPr>
          <w:p w14:paraId="76CDDC48" w14:textId="77777777" w:rsidR="00357F4D" w:rsidRPr="00C12A63" w:rsidRDefault="00357F4D" w:rsidP="00000C35">
            <w:pPr>
              <w:ind w:left="113" w:right="113"/>
              <w:rPr>
                <w:sz w:val="26"/>
                <w:szCs w:val="26"/>
              </w:rPr>
            </w:pPr>
          </w:p>
        </w:tc>
      </w:tr>
    </w:tbl>
    <w:bookmarkEnd w:id="0"/>
    <w:p w14:paraId="2DA6333A" w14:textId="3EDC8401" w:rsidR="000C48A9" w:rsidRPr="00C12A63" w:rsidRDefault="00175244" w:rsidP="00000C35">
      <w:pPr>
        <w:pStyle w:val="Court"/>
        <w:spacing w:line="240" w:lineRule="auto"/>
        <w:rPr>
          <w:b/>
        </w:rPr>
      </w:pPr>
      <w:r>
        <w:rPr>
          <w:b/>
        </w:rPr>
        <w:br/>
      </w:r>
      <w:r w:rsidR="006805E8" w:rsidRPr="006805E8">
        <w:rPr>
          <w:b/>
        </w:rPr>
        <w:t xml:space="preserve">IN THE </w:t>
      </w:r>
      <w:sdt>
        <w:sdtPr>
          <w:rPr>
            <w:b/>
          </w:rPr>
          <w:id w:val="-407072450"/>
          <w:placeholder>
            <w:docPart w:val="633136A8405B4F69BFB43BA6139E5B7B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6805E8" w:rsidRPr="001D3F4A">
            <w:rPr>
              <w:b/>
              <w:shd w:val="clear" w:color="auto" w:fill="E7E6E6" w:themeFill="background2"/>
            </w:rPr>
            <w:t>Choose an item.</w:t>
          </w:r>
        </w:sdtContent>
      </w:sdt>
      <w:r w:rsidR="006805E8" w:rsidRPr="006805E8">
        <w:rPr>
          <w:b/>
        </w:rPr>
        <w:t xml:space="preserve"> COUNTY SUPERIOR COURT</w:t>
      </w:r>
      <w:r w:rsidR="006805E8" w:rsidRPr="006805E8">
        <w:rPr>
          <w:b/>
        </w:rPr>
        <w:br/>
        <w:t xml:space="preserve">STATE OF ARIZONA </w:t>
      </w:r>
    </w:p>
    <w:tbl>
      <w:tblPr>
        <w:tblW w:w="920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24"/>
      </w:tblGrid>
      <w:tr w:rsidR="00357F4D" w:rsidRPr="00C12A63" w14:paraId="03D4465D" w14:textId="77777777" w:rsidTr="004331B2">
        <w:tc>
          <w:tcPr>
            <w:tcW w:w="46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1" w:name="_zzmpFIXED_CaptionTable"/>
          <w:p w14:paraId="625FD452" w14:textId="77777777" w:rsidR="00B76411" w:rsidRPr="0065583B" w:rsidRDefault="001D3F4A" w:rsidP="00B76411">
            <w:pPr>
              <w:pStyle w:val="Caption"/>
              <w:spacing w:line="360" w:lineRule="auto"/>
              <w:rPr>
                <w:szCs w:val="26"/>
              </w:rPr>
            </w:pPr>
            <w:sdt>
              <w:sdtPr>
                <w:rPr>
                  <w:szCs w:val="26"/>
                </w:rPr>
                <w:alias w:val="Plaintiff Name"/>
                <w:tag w:val="Plaintiff Name"/>
                <w:id w:val="17748639"/>
                <w:placeholder>
                  <w:docPart w:val="83B5BA20FA0D4D14997A5E63351D14AE"/>
                </w:placeholder>
                <w:showingPlcHdr/>
                <w:text/>
              </w:sdtPr>
              <w:sdtEndPr/>
              <w:sdtContent>
                <w:r w:rsidR="00B76411" w:rsidRPr="001D3F4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B76411" w:rsidRPr="0065583B">
              <w:rPr>
                <w:szCs w:val="26"/>
              </w:rPr>
              <w:br/>
            </w:r>
            <w:r w:rsidR="00B76411" w:rsidRPr="0065583B">
              <w:rPr>
                <w:szCs w:val="26"/>
              </w:rPr>
              <w:tab/>
              <w:t xml:space="preserve">Plaintiff, </w:t>
            </w:r>
          </w:p>
          <w:p w14:paraId="11614095" w14:textId="77777777" w:rsidR="00B76411" w:rsidRPr="0065583B" w:rsidRDefault="00B76411" w:rsidP="00B76411">
            <w:pPr>
              <w:spacing w:line="240" w:lineRule="auto"/>
              <w:rPr>
                <w:sz w:val="26"/>
                <w:szCs w:val="26"/>
              </w:rPr>
            </w:pPr>
            <w:r w:rsidRPr="0065583B">
              <w:rPr>
                <w:sz w:val="26"/>
                <w:szCs w:val="26"/>
              </w:rPr>
              <w:t>vs.</w:t>
            </w:r>
          </w:p>
          <w:p w14:paraId="5AF75218" w14:textId="77777777" w:rsidR="00B76411" w:rsidRPr="0065583B" w:rsidRDefault="00B76411" w:rsidP="00B76411">
            <w:pPr>
              <w:spacing w:line="240" w:lineRule="auto"/>
              <w:rPr>
                <w:sz w:val="26"/>
                <w:szCs w:val="26"/>
              </w:rPr>
            </w:pPr>
          </w:p>
          <w:p w14:paraId="5443EA06" w14:textId="71C58ACB" w:rsidR="00281F6F" w:rsidRPr="00C12A63" w:rsidRDefault="001D3F4A" w:rsidP="00B76411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Defendant Name"/>
                <w:tag w:val="Defendant Name"/>
                <w:id w:val="684093513"/>
                <w:placeholder>
                  <w:docPart w:val="83B5BA20FA0D4D14997A5E63351D14AE"/>
                </w:placeholder>
                <w:showingPlcHdr/>
                <w:text/>
              </w:sdtPr>
              <w:sdtEndPr/>
              <w:sdtContent>
                <w:r w:rsidR="00802671" w:rsidRPr="001D3F4A">
                  <w:rPr>
                    <w:rStyle w:val="PlaceholderText"/>
                    <w:bCs/>
                    <w:sz w:val="2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B76411" w:rsidRPr="0065583B">
              <w:rPr>
                <w:sz w:val="26"/>
                <w:szCs w:val="26"/>
              </w:rPr>
              <w:br/>
            </w:r>
            <w:r w:rsidR="00B76411" w:rsidRPr="0065583B">
              <w:rPr>
                <w:sz w:val="26"/>
                <w:szCs w:val="26"/>
              </w:rPr>
              <w:tab/>
              <w:t>Defendant.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9020783" w14:textId="77777777" w:rsidR="00B76411" w:rsidRPr="0065583B" w:rsidRDefault="00B76411" w:rsidP="00B76411">
            <w:pPr>
              <w:pStyle w:val="Caption"/>
              <w:tabs>
                <w:tab w:val="left" w:pos="1238"/>
              </w:tabs>
              <w:spacing w:before="240" w:after="240"/>
              <w:ind w:left="259" w:right="115"/>
              <w:rPr>
                <w:szCs w:val="26"/>
              </w:rPr>
            </w:pPr>
            <w:r w:rsidRPr="0065583B">
              <w:rPr>
                <w:szCs w:val="26"/>
              </w:rPr>
              <w:t xml:space="preserve">Case No. </w:t>
            </w:r>
            <w:sdt>
              <w:sdtPr>
                <w:rPr>
                  <w:szCs w:val="26"/>
                </w:rPr>
                <w:alias w:val="Case No. "/>
                <w:tag w:val="Case No. "/>
                <w:id w:val="-223602879"/>
                <w:placeholder>
                  <w:docPart w:val="9530FD24F991465FAABCE698E56A3D9E"/>
                </w:placeholder>
                <w:showingPlcHdr/>
                <w:text/>
              </w:sdtPr>
              <w:sdtEndPr/>
              <w:sdtContent>
                <w:r w:rsidRPr="001D3F4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5C4A37D9" w14:textId="77777777" w:rsidR="00357F4D" w:rsidRDefault="00357F4D" w:rsidP="00E07833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</w:p>
          <w:p w14:paraId="1BAB4613" w14:textId="4BF36621" w:rsidR="00C12A63" w:rsidRPr="00A44FBF" w:rsidRDefault="00D11785" w:rsidP="004F22CB">
            <w:pPr>
              <w:pStyle w:val="DocumentTitle"/>
              <w:tabs>
                <w:tab w:val="clear" w:pos="1238"/>
              </w:tabs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WAIVER OF RIGHT TO APPEAL ARBITRATION AWARD</w:t>
            </w:r>
            <w:r w:rsidR="004F22CB">
              <w:rPr>
                <w:b/>
                <w:bCs/>
                <w:szCs w:val="26"/>
              </w:rPr>
              <w:t xml:space="preserve"> </w:t>
            </w:r>
          </w:p>
          <w:p w14:paraId="1E73C5C0" w14:textId="77777777" w:rsidR="00524941" w:rsidRDefault="00524941" w:rsidP="00E07833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</w:p>
          <w:p w14:paraId="23789235" w14:textId="77777777" w:rsidR="00B76411" w:rsidRPr="0065583B" w:rsidRDefault="00B76411" w:rsidP="00B76411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  <w:r w:rsidRPr="0065583B">
              <w:rPr>
                <w:szCs w:val="26"/>
              </w:rPr>
              <w:t xml:space="preserve">(Assigned to the Honorable </w:t>
            </w:r>
            <w:sdt>
              <w:sdtPr>
                <w:rPr>
                  <w:szCs w:val="26"/>
                </w:rPr>
                <w:alias w:val="Judge or Comissioner"/>
                <w:tag w:val="Judge"/>
                <w:id w:val="2076161648"/>
                <w:placeholder>
                  <w:docPart w:val="34FFF1594B894BE0A1F595B9DA4D8C0A"/>
                </w:placeholder>
                <w:showingPlcHdr/>
                <w:text/>
              </w:sdtPr>
              <w:sdtEndPr/>
              <w:sdtContent>
                <w:r w:rsidRPr="001D3F4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65583B">
              <w:rPr>
                <w:szCs w:val="26"/>
              </w:rPr>
              <w:t>)</w:t>
            </w:r>
          </w:p>
          <w:p w14:paraId="264D7027" w14:textId="77777777" w:rsidR="00357F4D" w:rsidRPr="00C12A63" w:rsidRDefault="00357F4D" w:rsidP="00E321C5">
            <w:pPr>
              <w:pStyle w:val="Caption"/>
              <w:ind w:left="1512" w:right="115" w:hanging="1253"/>
              <w:rPr>
                <w:szCs w:val="26"/>
              </w:rPr>
            </w:pPr>
          </w:p>
        </w:tc>
      </w:tr>
      <w:bookmarkEnd w:id="1"/>
    </w:tbl>
    <w:p w14:paraId="1F2DAB24" w14:textId="77777777" w:rsidR="00D11785" w:rsidRDefault="00D11785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403F3C87" w14:textId="427D01B9" w:rsidR="001F31DE" w:rsidRDefault="00D11785" w:rsidP="00D11785">
      <w:pPr>
        <w:pStyle w:val="Body"/>
        <w:widowControl w:val="0"/>
        <w:tabs>
          <w:tab w:val="left" w:pos="720"/>
        </w:tabs>
        <w:spacing w:line="480" w:lineRule="auto"/>
        <w:ind w:firstLine="0"/>
        <w:rPr>
          <w:szCs w:val="26"/>
        </w:rPr>
      </w:pPr>
      <w:r>
        <w:rPr>
          <w:szCs w:val="26"/>
        </w:rPr>
        <w:tab/>
      </w:r>
      <w:r w:rsidRPr="00D11785">
        <w:rPr>
          <w:szCs w:val="26"/>
        </w:rPr>
        <w:t>Pursuant to Arizona Rule of Civil Procedure</w:t>
      </w:r>
      <w:r>
        <w:rPr>
          <w:szCs w:val="26"/>
        </w:rPr>
        <w:t>,</w:t>
      </w:r>
      <w:r w:rsidRPr="00D11785">
        <w:rPr>
          <w:szCs w:val="26"/>
        </w:rPr>
        <w:t xml:space="preserve"> Rule 77(e), the parties stipulate that the award entered by the Arbitrator shall be binding upon the parties. </w:t>
      </w:r>
    </w:p>
    <w:p w14:paraId="766617A2" w14:textId="77777777" w:rsidR="00B55F12" w:rsidRPr="00C12A63" w:rsidRDefault="00B55F12" w:rsidP="00B55F12">
      <w:pPr>
        <w:pStyle w:val="Body"/>
        <w:widowControl w:val="0"/>
        <w:tabs>
          <w:tab w:val="left" w:pos="720"/>
        </w:tabs>
        <w:ind w:firstLine="0"/>
        <w:rPr>
          <w:szCs w:val="26"/>
        </w:rPr>
      </w:pPr>
      <w:r>
        <w:rPr>
          <w:szCs w:val="26"/>
        </w:rPr>
        <w:tab/>
        <w:t xml:space="preserve">Dated </w:t>
      </w:r>
      <w:r w:rsidRPr="00C12A63">
        <w:rPr>
          <w:szCs w:val="26"/>
        </w:rPr>
        <w:t xml:space="preserve">this </w:t>
      </w:r>
      <w:sdt>
        <w:sdtPr>
          <w:rPr>
            <w:szCs w:val="26"/>
          </w:rPr>
          <w:alias w:val="Day"/>
          <w:tag w:val="Day"/>
          <w:id w:val="1230508987"/>
          <w:placeholder>
            <w:docPart w:val="800FFF2339424DD29D09849EB6F0F37A"/>
          </w:placeholder>
          <w:showingPlcHdr/>
          <w:text/>
        </w:sdtPr>
        <w:sdtEndPr/>
        <w:sdtContent>
          <w:r w:rsidRPr="001D3F4A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5C7A97">
        <w:rPr>
          <w:szCs w:val="26"/>
        </w:rPr>
        <w:t xml:space="preserve"> day of </w:t>
      </w:r>
      <w:sdt>
        <w:sdtPr>
          <w:rPr>
            <w:szCs w:val="26"/>
          </w:rPr>
          <w:alias w:val="Month"/>
          <w:tag w:val="Month"/>
          <w:id w:val="-1556920990"/>
          <w:placeholder>
            <w:docPart w:val="DB00A86D116441448626E19EA907D584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1D3F4A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Pr="005C7A97">
        <w:rPr>
          <w:szCs w:val="26"/>
        </w:rPr>
        <w:t xml:space="preserve"> , </w:t>
      </w:r>
      <w:sdt>
        <w:sdtPr>
          <w:rPr>
            <w:szCs w:val="26"/>
          </w:rPr>
          <w:alias w:val="Year"/>
          <w:tag w:val="Year"/>
          <w:id w:val="568842907"/>
          <w:placeholder>
            <w:docPart w:val="AC9DF9AD1FAC481EBC3DAAAA9985CAF0"/>
          </w:placeholder>
          <w:showingPlcHdr/>
          <w:text/>
        </w:sdtPr>
        <w:sdtEndPr/>
        <w:sdtContent>
          <w:r w:rsidRPr="001D3F4A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14:paraId="2792EB0F" w14:textId="77777777" w:rsidR="001F31DE" w:rsidRDefault="001F31DE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0A2980AC" w14:textId="77777777" w:rsidR="00D11785" w:rsidRDefault="001F31DE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49DE5F11" w14:textId="30B10D1E" w:rsidR="00D11785" w:rsidRDefault="00D11785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contextualSpacing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________________________________</w:t>
      </w:r>
    </w:p>
    <w:p w14:paraId="253CB2B3" w14:textId="6F22EA75" w:rsidR="00D11785" w:rsidRDefault="00D11785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contextualSpacing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Signature</w:t>
      </w:r>
    </w:p>
    <w:p w14:paraId="5CD6BF1D" w14:textId="0A27141E" w:rsidR="00D11785" w:rsidRDefault="00D11785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contextualSpacing/>
        <w:rPr>
          <w:szCs w:val="26"/>
        </w:rPr>
      </w:pPr>
    </w:p>
    <w:p w14:paraId="71C3AEBF" w14:textId="09175550" w:rsidR="00D11785" w:rsidRDefault="00D11785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contextualSpacing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________________________________</w:t>
      </w:r>
    </w:p>
    <w:p w14:paraId="1D7589AD" w14:textId="5E746C51" w:rsidR="00D11785" w:rsidRDefault="00D11785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contextualSpacing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sdt>
        <w:sdtPr>
          <w:rPr>
            <w:szCs w:val="26"/>
          </w:rPr>
          <w:alias w:val="Plaintiff Name"/>
          <w:tag w:val="Plaintiff Name"/>
          <w:id w:val="756712622"/>
          <w:placeholder>
            <w:docPart w:val="53124B8C0F9E4824BDC5F496003B4426"/>
          </w:placeholder>
          <w:showingPlcHdr/>
          <w:text/>
        </w:sdtPr>
        <w:sdtEndPr/>
        <w:sdtContent>
          <w:r w:rsidR="00802671" w:rsidRPr="001D3F4A">
            <w:rPr>
              <w:rStyle w:val="PlaceholderText"/>
              <w:shd w:val="clear" w:color="auto" w:fill="E7E6E6" w:themeFill="background2"/>
            </w:rPr>
            <w:t>Click here to enter text.</w:t>
          </w:r>
        </w:sdtContent>
      </w:sdt>
      <w:r>
        <w:rPr>
          <w:szCs w:val="26"/>
        </w:rPr>
        <w:t>, Plaintiff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07B0B750" w14:textId="47F33548" w:rsidR="00D11785" w:rsidRDefault="00D11785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contextualSpacing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________________________________</w:t>
      </w:r>
    </w:p>
    <w:p w14:paraId="0D754C47" w14:textId="44AE4F46" w:rsidR="00D11785" w:rsidRDefault="00D11785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contextualSpacing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Signature</w:t>
      </w:r>
    </w:p>
    <w:p w14:paraId="77183155" w14:textId="77777777" w:rsidR="00D11785" w:rsidRDefault="00D11785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contextualSpacing/>
        <w:rPr>
          <w:szCs w:val="26"/>
        </w:rPr>
      </w:pPr>
    </w:p>
    <w:p w14:paraId="2C71632B" w14:textId="584FEE49" w:rsidR="00D11785" w:rsidRDefault="00D11785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contextualSpacing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________________________________</w:t>
      </w:r>
    </w:p>
    <w:p w14:paraId="5AD69E22" w14:textId="45B6EEED" w:rsidR="000C48A9" w:rsidRPr="00C12A63" w:rsidRDefault="00D11785" w:rsidP="00D11785">
      <w:pPr>
        <w:pStyle w:val="Body"/>
        <w:widowControl w:val="0"/>
        <w:tabs>
          <w:tab w:val="left" w:pos="720"/>
        </w:tabs>
        <w:spacing w:line="240" w:lineRule="auto"/>
        <w:ind w:firstLine="0"/>
        <w:contextualSpacing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sdt>
        <w:sdtPr>
          <w:rPr>
            <w:szCs w:val="26"/>
          </w:rPr>
          <w:alias w:val="Defendant"/>
          <w:tag w:val="Defendant"/>
          <w:id w:val="525679564"/>
          <w:placeholder>
            <w:docPart w:val="34EDACD222D8480AA6E9804A254D2342"/>
          </w:placeholder>
          <w:showingPlcHdr/>
          <w:text/>
        </w:sdtPr>
        <w:sdtEndPr/>
        <w:sdtContent>
          <w:r w:rsidR="00802671" w:rsidRPr="001D3F4A">
            <w:rPr>
              <w:rStyle w:val="PlaceholderText"/>
              <w:shd w:val="clear" w:color="auto" w:fill="E7E6E6" w:themeFill="background2"/>
            </w:rPr>
            <w:t>Click here to enter text.</w:t>
          </w:r>
        </w:sdtContent>
      </w:sdt>
      <w:r>
        <w:rPr>
          <w:szCs w:val="26"/>
        </w:rPr>
        <w:t xml:space="preserve">, </w:t>
      </w:r>
      <w:r w:rsidR="00802671">
        <w:rPr>
          <w:szCs w:val="26"/>
        </w:rPr>
        <w:t>D</w:t>
      </w:r>
      <w:r>
        <w:rPr>
          <w:szCs w:val="26"/>
        </w:rPr>
        <w:t>efendant</w:t>
      </w:r>
    </w:p>
    <w:p w14:paraId="031DA4C6" w14:textId="77777777" w:rsidR="00C0502F" w:rsidRPr="00C63914" w:rsidRDefault="00C0502F" w:rsidP="00C0502F">
      <w:pPr>
        <w:spacing w:line="240" w:lineRule="auto"/>
        <w:rPr>
          <w:sz w:val="26"/>
          <w:szCs w:val="26"/>
        </w:rPr>
      </w:pPr>
      <w:permStart w:id="842095943" w:edGrp="everyone"/>
      <w:r w:rsidRPr="00C63914">
        <w:rPr>
          <w:sz w:val="26"/>
          <w:szCs w:val="26"/>
        </w:rPr>
        <w:lastRenderedPageBreak/>
        <w:t xml:space="preserve">Electronic copy </w:t>
      </w:r>
      <w:proofErr w:type="spellStart"/>
      <w:r w:rsidRPr="00C63914">
        <w:rPr>
          <w:sz w:val="26"/>
          <w:szCs w:val="26"/>
        </w:rPr>
        <w:t>EFiled</w:t>
      </w:r>
      <w:proofErr w:type="spellEnd"/>
      <w:r w:rsidRPr="00C63914">
        <w:rPr>
          <w:sz w:val="26"/>
          <w:szCs w:val="26"/>
        </w:rPr>
        <w:t xml:space="preserve"> with</w:t>
      </w:r>
    </w:p>
    <w:p w14:paraId="2346F069" w14:textId="77777777" w:rsidR="00C0502F" w:rsidRPr="00C63914" w:rsidRDefault="001D3F4A" w:rsidP="00C0502F">
      <w:pPr>
        <w:widowControl w:val="0"/>
        <w:spacing w:line="276" w:lineRule="auto"/>
        <w:ind w:right="4140"/>
        <w:rPr>
          <w:sz w:val="26"/>
          <w:szCs w:val="26"/>
        </w:rPr>
      </w:pPr>
      <w:sdt>
        <w:sdtPr>
          <w:rPr>
            <w:sz w:val="26"/>
            <w:szCs w:val="26"/>
          </w:rPr>
          <w:id w:val="397024703"/>
          <w:placeholder>
            <w:docPart w:val="68884F21A89448179308449CEC029479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C0502F" w:rsidRPr="00C0502F">
            <w:rPr>
              <w:sz w:val="26"/>
            </w:rPr>
            <w:t>Choose an item.</w:t>
          </w:r>
        </w:sdtContent>
      </w:sdt>
      <w:r w:rsidR="00C0502F" w:rsidRPr="00C63914">
        <w:rPr>
          <w:sz w:val="26"/>
          <w:szCs w:val="26"/>
        </w:rPr>
        <w:t xml:space="preserve"> County Superior Court at: https://efile.azcourts.gov</w:t>
      </w:r>
    </w:p>
    <w:p w14:paraId="7381B3A0" w14:textId="77777777" w:rsidR="00C0502F" w:rsidRPr="00C63914" w:rsidRDefault="00C0502F" w:rsidP="00C0502F">
      <w:pPr>
        <w:widowControl w:val="0"/>
        <w:spacing w:line="276" w:lineRule="auto"/>
        <w:ind w:right="4140"/>
        <w:rPr>
          <w:sz w:val="26"/>
          <w:szCs w:val="26"/>
        </w:rPr>
      </w:pPr>
      <w:r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-1942372164"/>
          <w:placeholder>
            <w:docPart w:val="58A84E4FE6584CA1A04A7A9B7439405E"/>
          </w:placeholder>
          <w:showingPlcHdr/>
          <w:text/>
        </w:sdtPr>
        <w:sdtEndPr/>
        <w:sdtContent>
          <w:r w:rsidRPr="00C0502F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1598130747"/>
          <w:placeholder>
            <w:docPart w:val="21BB37B154A940DC929143F04BB54D5E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C0502F">
            <w:rPr>
              <w:sz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1644781144"/>
          <w:placeholder>
            <w:docPart w:val="04116635D4EB44AD80383316D7033BFC"/>
          </w:placeholder>
          <w:showingPlcHdr/>
          <w:text/>
        </w:sdtPr>
        <w:sdtEndPr/>
        <w:sdtContent>
          <w:r w:rsidRPr="00C0502F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.</w:t>
      </w:r>
    </w:p>
    <w:p w14:paraId="51D4FCE8" w14:textId="77777777" w:rsidR="00C0502F" w:rsidRPr="00C63914" w:rsidRDefault="00C0502F" w:rsidP="00C0502F">
      <w:pPr>
        <w:widowControl w:val="0"/>
        <w:spacing w:line="276" w:lineRule="auto"/>
        <w:ind w:right="4140"/>
        <w:rPr>
          <w:sz w:val="26"/>
          <w:szCs w:val="26"/>
        </w:rPr>
      </w:pPr>
    </w:p>
    <w:p w14:paraId="72F72CD1" w14:textId="77777777" w:rsidR="00C0502F" w:rsidRPr="00C63914" w:rsidRDefault="00C0502F" w:rsidP="00C0502F">
      <w:pPr>
        <w:widowControl w:val="0"/>
        <w:spacing w:line="276" w:lineRule="auto"/>
        <w:ind w:right="4140"/>
        <w:rPr>
          <w:sz w:val="26"/>
          <w:szCs w:val="26"/>
        </w:rPr>
      </w:pPr>
      <w:r w:rsidRPr="00C63914">
        <w:rPr>
          <w:sz w:val="26"/>
          <w:szCs w:val="26"/>
        </w:rPr>
        <w:t xml:space="preserve">by: </w:t>
      </w:r>
      <w:r w:rsidRPr="00A01524">
        <w:rPr>
          <w:sz w:val="26"/>
          <w:szCs w:val="26"/>
        </w:rPr>
        <w:t>_______________________________</w:t>
      </w:r>
      <w:r w:rsidRPr="00C63914">
        <w:rPr>
          <w:sz w:val="26"/>
          <w:szCs w:val="26"/>
        </w:rPr>
        <w:t xml:space="preserve"> </w:t>
      </w:r>
    </w:p>
    <w:permEnd w:id="842095943"/>
    <w:p w14:paraId="0F7F3448" w14:textId="77777777" w:rsidR="00C0502F" w:rsidRPr="001455BF" w:rsidRDefault="00C0502F" w:rsidP="00C0502F">
      <w:pPr>
        <w:widowControl w:val="0"/>
        <w:spacing w:line="276" w:lineRule="auto"/>
        <w:ind w:right="4140"/>
        <w:rPr>
          <w:color w:val="FF0000"/>
          <w:sz w:val="26"/>
          <w:szCs w:val="26"/>
        </w:rPr>
      </w:pPr>
    </w:p>
    <w:p w14:paraId="1E05666E" w14:textId="77777777" w:rsidR="00C0502F" w:rsidRPr="001455BF" w:rsidRDefault="00C0502F" w:rsidP="00C0502F">
      <w:pPr>
        <w:widowControl w:val="0"/>
        <w:spacing w:line="276" w:lineRule="auto"/>
        <w:ind w:right="4140"/>
        <w:rPr>
          <w:color w:val="FF0000"/>
          <w:sz w:val="26"/>
          <w:szCs w:val="26"/>
        </w:rPr>
      </w:pPr>
      <w:permStart w:id="54545069" w:edGrp="everyone"/>
      <w:r w:rsidRPr="001455BF">
        <w:rPr>
          <w:color w:val="FF0000"/>
          <w:sz w:val="26"/>
          <w:szCs w:val="26"/>
        </w:rPr>
        <w:t>[**OR**]</w:t>
      </w:r>
    </w:p>
    <w:permEnd w:id="54545069"/>
    <w:p w14:paraId="50374D3F" w14:textId="77777777" w:rsidR="00C0502F" w:rsidRPr="00C63914" w:rsidRDefault="00C0502F" w:rsidP="00C0502F">
      <w:pPr>
        <w:widowControl w:val="0"/>
        <w:spacing w:line="276" w:lineRule="auto"/>
        <w:ind w:right="4140"/>
        <w:rPr>
          <w:sz w:val="26"/>
          <w:szCs w:val="26"/>
        </w:rPr>
      </w:pPr>
    </w:p>
    <w:p w14:paraId="749B4812" w14:textId="77777777" w:rsidR="00C0502F" w:rsidRPr="00C63914" w:rsidRDefault="00C0502F" w:rsidP="00C0502F">
      <w:pPr>
        <w:widowControl w:val="0"/>
        <w:spacing w:line="276" w:lineRule="auto"/>
        <w:ind w:right="4140"/>
        <w:rPr>
          <w:sz w:val="26"/>
          <w:szCs w:val="26"/>
        </w:rPr>
      </w:pPr>
      <w:permStart w:id="1088577333" w:edGrp="everyone"/>
      <w:r w:rsidRPr="00C63914">
        <w:rPr>
          <w:sz w:val="26"/>
          <w:szCs w:val="26"/>
        </w:rPr>
        <w:t>Original filed with the Clerk of the</w:t>
      </w:r>
    </w:p>
    <w:p w14:paraId="0428C0BF" w14:textId="77777777" w:rsidR="00C0502F" w:rsidRPr="00C63914" w:rsidRDefault="001D3F4A" w:rsidP="00C0502F">
      <w:pPr>
        <w:widowControl w:val="0"/>
        <w:spacing w:line="276" w:lineRule="auto"/>
        <w:ind w:right="4140"/>
        <w:rPr>
          <w:sz w:val="26"/>
          <w:szCs w:val="26"/>
        </w:rPr>
      </w:pPr>
      <w:sdt>
        <w:sdtPr>
          <w:rPr>
            <w:sz w:val="26"/>
            <w:szCs w:val="26"/>
          </w:rPr>
          <w:id w:val="-763219647"/>
          <w:placeholder>
            <w:docPart w:val="ADB27B9FFD204F58936F2F35034B2065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C0502F" w:rsidRPr="00C0502F">
            <w:rPr>
              <w:sz w:val="26"/>
            </w:rPr>
            <w:t>Choose an item.</w:t>
          </w:r>
        </w:sdtContent>
      </w:sdt>
      <w:r w:rsidR="00C0502F" w:rsidRPr="00C0502F">
        <w:rPr>
          <w:sz w:val="26"/>
          <w:szCs w:val="26"/>
        </w:rPr>
        <w:t xml:space="preserve"> County</w:t>
      </w:r>
      <w:r w:rsidR="00C0502F" w:rsidRPr="00C63914">
        <w:rPr>
          <w:sz w:val="26"/>
          <w:szCs w:val="26"/>
        </w:rPr>
        <w:t xml:space="preserve"> Superior Court of Arizona</w:t>
      </w:r>
    </w:p>
    <w:p w14:paraId="2A770993" w14:textId="77777777" w:rsidR="00C0502F" w:rsidRPr="00C63914" w:rsidRDefault="00C0502F" w:rsidP="00C0502F">
      <w:pPr>
        <w:tabs>
          <w:tab w:val="left" w:pos="4836"/>
        </w:tabs>
        <w:spacing w:line="276" w:lineRule="auto"/>
        <w:ind w:right="3870"/>
        <w:rPr>
          <w:sz w:val="26"/>
          <w:szCs w:val="26"/>
        </w:rPr>
      </w:pPr>
      <w:r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232597728"/>
          <w:placeholder>
            <w:docPart w:val="81457337D3CF4339995690BC207D46EF"/>
          </w:placeholder>
          <w:showingPlcHdr/>
          <w:text/>
        </w:sdtPr>
        <w:sdtEndPr/>
        <w:sdtContent>
          <w:r w:rsidRPr="00C0502F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2057973767"/>
          <w:placeholder>
            <w:docPart w:val="B1594E2564084B4C99360F510B071B82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C0502F">
            <w:rPr>
              <w:sz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-947471348"/>
          <w:placeholder>
            <w:docPart w:val="E0F62EB908DC40DA9071B983EB8F9B5F"/>
          </w:placeholder>
          <w:showingPlcHdr/>
          <w:text/>
        </w:sdtPr>
        <w:sdtEndPr/>
        <w:sdtContent>
          <w:r w:rsidRPr="00C0502F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.</w:t>
      </w:r>
    </w:p>
    <w:p w14:paraId="33B709FF" w14:textId="77777777" w:rsidR="00C0502F" w:rsidRPr="00C63914" w:rsidRDefault="00C0502F" w:rsidP="00C0502F">
      <w:pPr>
        <w:spacing w:line="276" w:lineRule="auto"/>
        <w:ind w:right="4572"/>
        <w:rPr>
          <w:sz w:val="26"/>
          <w:szCs w:val="26"/>
        </w:rPr>
      </w:pPr>
    </w:p>
    <w:p w14:paraId="10073AF4" w14:textId="77777777" w:rsidR="00C0502F" w:rsidRPr="00C63914" w:rsidRDefault="00C0502F" w:rsidP="00C0502F">
      <w:pPr>
        <w:spacing w:line="276" w:lineRule="auto"/>
        <w:ind w:right="4572"/>
        <w:rPr>
          <w:sz w:val="26"/>
          <w:szCs w:val="26"/>
        </w:rPr>
      </w:pPr>
      <w:r w:rsidRPr="00C63914">
        <w:rPr>
          <w:sz w:val="26"/>
          <w:szCs w:val="26"/>
        </w:rPr>
        <w:t xml:space="preserve">by: _______________________________ </w:t>
      </w:r>
    </w:p>
    <w:permEnd w:id="1088577333"/>
    <w:p w14:paraId="006D68C7" w14:textId="77777777" w:rsidR="00C0502F" w:rsidRPr="00C63914" w:rsidRDefault="00C0502F" w:rsidP="00C0502F">
      <w:pPr>
        <w:pStyle w:val="Body"/>
        <w:widowControl w:val="0"/>
        <w:spacing w:line="276" w:lineRule="auto"/>
        <w:ind w:firstLine="0"/>
        <w:jc w:val="both"/>
        <w:rPr>
          <w:szCs w:val="26"/>
        </w:rPr>
      </w:pPr>
    </w:p>
    <w:p w14:paraId="00594E5F" w14:textId="77777777" w:rsidR="00C0502F" w:rsidRPr="00C63914" w:rsidRDefault="00C0502F" w:rsidP="00C0502F">
      <w:pPr>
        <w:spacing w:line="276" w:lineRule="auto"/>
        <w:rPr>
          <w:sz w:val="26"/>
          <w:szCs w:val="26"/>
        </w:rPr>
      </w:pPr>
      <w:permStart w:id="1200321205" w:edGrp="everyone"/>
      <w:r w:rsidRPr="00C63914">
        <w:rPr>
          <w:sz w:val="26"/>
          <w:szCs w:val="26"/>
        </w:rPr>
        <w:t xml:space="preserve">Copies mailed this </w:t>
      </w:r>
      <w:sdt>
        <w:sdtPr>
          <w:rPr>
            <w:sz w:val="26"/>
            <w:szCs w:val="26"/>
          </w:rPr>
          <w:alias w:val="Day"/>
          <w:tag w:val="Day"/>
          <w:id w:val="1279145843"/>
          <w:placeholder>
            <w:docPart w:val="952E06AEE76F40DEB006F5660B02D749"/>
          </w:placeholder>
          <w:showingPlcHdr/>
          <w:text/>
        </w:sdtPr>
        <w:sdtEndPr/>
        <w:sdtContent>
          <w:r w:rsidRPr="00C0502F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-1713947035"/>
          <w:placeholder>
            <w:docPart w:val="8C36FBDB6916416694FF86B9D21669AB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C0502F">
            <w:rPr>
              <w:sz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-327593822"/>
          <w:placeholder>
            <w:docPart w:val="1194C95FA3644DF89AC5EA5D500BC134"/>
          </w:placeholder>
          <w:showingPlcHdr/>
          <w:text/>
        </w:sdtPr>
        <w:sdtEndPr/>
        <w:sdtContent>
          <w:r w:rsidRPr="00C0502F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, to:</w:t>
      </w:r>
    </w:p>
    <w:permEnd w:id="1200321205"/>
    <w:p w14:paraId="7D204F34" w14:textId="77777777" w:rsidR="00C0502F" w:rsidRPr="00C63914" w:rsidRDefault="00C0502F" w:rsidP="00C0502F">
      <w:pPr>
        <w:spacing w:line="276" w:lineRule="auto"/>
        <w:rPr>
          <w:sz w:val="26"/>
          <w:szCs w:val="26"/>
        </w:rPr>
      </w:pPr>
    </w:p>
    <w:permStart w:id="24732958" w:edGrp="everyone" w:displacedByCustomXml="next"/>
    <w:sdt>
      <w:sdtPr>
        <w:rPr>
          <w:szCs w:val="26"/>
        </w:rPr>
        <w:alias w:val="Plaintiff Name"/>
        <w:tag w:val="Name"/>
        <w:id w:val="-559026754"/>
        <w:placeholder>
          <w:docPart w:val="35D1CCB4E7134642B0A6DF4533D7016F"/>
        </w:placeholder>
        <w:showingPlcHdr/>
        <w:text/>
      </w:sdtPr>
      <w:sdtEndPr/>
      <w:sdtContent>
        <w:p w14:paraId="5B8B682C" w14:textId="77777777" w:rsidR="00C0502F" w:rsidRPr="00C63914" w:rsidRDefault="00C0502F" w:rsidP="00C0502F">
          <w:pPr>
            <w:pStyle w:val="FirmInformation"/>
            <w:spacing w:line="240" w:lineRule="auto"/>
            <w:rPr>
              <w:szCs w:val="26"/>
            </w:rPr>
          </w:pPr>
          <w:r w:rsidRPr="00C0502F">
            <w:t>Click or tap here to enter text.</w:t>
          </w:r>
        </w:p>
      </w:sdtContent>
    </w:sdt>
    <w:sdt>
      <w:sdtPr>
        <w:rPr>
          <w:szCs w:val="26"/>
        </w:rPr>
        <w:alias w:val="Office Name"/>
        <w:tag w:val="Business Name"/>
        <w:id w:val="-86853771"/>
        <w:placeholder>
          <w:docPart w:val="DF2FA86E586742AE96211E74C27D6270"/>
        </w:placeholder>
        <w:showingPlcHdr/>
        <w:text/>
      </w:sdtPr>
      <w:sdtEndPr/>
      <w:sdtContent>
        <w:p w14:paraId="0E28521B" w14:textId="77777777" w:rsidR="00C0502F" w:rsidRPr="00C0502F" w:rsidRDefault="00C0502F" w:rsidP="00C0502F">
          <w:pPr>
            <w:pStyle w:val="FirmInformation"/>
            <w:spacing w:line="240" w:lineRule="auto"/>
            <w:rPr>
              <w:szCs w:val="26"/>
            </w:rPr>
          </w:pPr>
          <w:r w:rsidRPr="00C0502F">
            <w:rPr>
              <w:szCs w:val="26"/>
            </w:rPr>
            <w:t>Click or tap here to enter text.</w:t>
          </w:r>
        </w:p>
      </w:sdtContent>
    </w:sdt>
    <w:sdt>
      <w:sdtPr>
        <w:rPr>
          <w:szCs w:val="26"/>
        </w:rPr>
        <w:alias w:val="Address Line 1"/>
        <w:tag w:val="Address Line 1"/>
        <w:id w:val="-145281299"/>
        <w:placeholder>
          <w:docPart w:val="D09E3B0E81614F79BC6380E0CDD2C978"/>
        </w:placeholder>
        <w:showingPlcHdr/>
        <w:text/>
      </w:sdtPr>
      <w:sdtEndPr/>
      <w:sdtContent>
        <w:p w14:paraId="3BE27B6C" w14:textId="77777777" w:rsidR="00C0502F" w:rsidRPr="00C63914" w:rsidRDefault="00C0502F" w:rsidP="00C0502F">
          <w:pPr>
            <w:pStyle w:val="FirmInformation"/>
            <w:spacing w:line="240" w:lineRule="auto"/>
            <w:rPr>
              <w:szCs w:val="26"/>
            </w:rPr>
          </w:pPr>
          <w:r w:rsidRPr="00C0502F">
            <w:t>Click or tap here to enter text.</w:t>
          </w:r>
        </w:p>
      </w:sdtContent>
    </w:sdt>
    <w:sdt>
      <w:sdtPr>
        <w:rPr>
          <w:szCs w:val="26"/>
        </w:rPr>
        <w:alias w:val="Address Line 2"/>
        <w:tag w:val="Address Line 2"/>
        <w:id w:val="-2095389881"/>
        <w:placeholder>
          <w:docPart w:val="17A3EC257CA943F58E8958D1642BBC13"/>
        </w:placeholder>
        <w:showingPlcHdr/>
        <w:text/>
      </w:sdtPr>
      <w:sdtEndPr/>
      <w:sdtContent>
        <w:p w14:paraId="7AA5BF1D" w14:textId="77777777" w:rsidR="00C0502F" w:rsidRPr="00C63914" w:rsidRDefault="00C0502F" w:rsidP="00C0502F">
          <w:pPr>
            <w:pStyle w:val="FirmInformation"/>
            <w:spacing w:line="240" w:lineRule="auto"/>
            <w:rPr>
              <w:szCs w:val="26"/>
            </w:rPr>
          </w:pPr>
          <w:r w:rsidRPr="00C0502F">
            <w:t>Click or tap here to enter text.</w:t>
          </w:r>
        </w:p>
      </w:sdtContent>
    </w:sdt>
    <w:p w14:paraId="43A1B66B" w14:textId="77777777" w:rsidR="00C0502F" w:rsidRPr="00C63914" w:rsidRDefault="00C0502F" w:rsidP="00C0502F">
      <w:pPr>
        <w:spacing w:line="276" w:lineRule="auto"/>
        <w:rPr>
          <w:sz w:val="26"/>
          <w:szCs w:val="26"/>
        </w:rPr>
      </w:pPr>
      <w:r w:rsidRPr="00C63914">
        <w:rPr>
          <w:sz w:val="26"/>
          <w:szCs w:val="26"/>
        </w:rPr>
        <w:t>Plaintiff</w:t>
      </w:r>
      <w:r>
        <w:rPr>
          <w:sz w:val="26"/>
          <w:szCs w:val="26"/>
        </w:rPr>
        <w:t>’s Attorney</w:t>
      </w:r>
    </w:p>
    <w:permEnd w:id="24732958"/>
    <w:p w14:paraId="2DDFFC84" w14:textId="77777777" w:rsidR="00C0502F" w:rsidRPr="00C0502F" w:rsidRDefault="00C0502F" w:rsidP="00C0502F">
      <w:pPr>
        <w:spacing w:line="276" w:lineRule="auto"/>
        <w:rPr>
          <w:sz w:val="26"/>
          <w:szCs w:val="26"/>
        </w:rPr>
      </w:pPr>
    </w:p>
    <w:permStart w:id="1816934212" w:edGrp="everyone" w:displacedByCustomXml="next"/>
    <w:sdt>
      <w:sdtPr>
        <w:rPr>
          <w:szCs w:val="26"/>
        </w:rPr>
        <w:alias w:val="Defendant Name"/>
        <w:tag w:val="Name"/>
        <w:id w:val="-1755506705"/>
        <w:placeholder>
          <w:docPart w:val="E57061E5E5B34C39B82DC1F370561CE3"/>
        </w:placeholder>
        <w:showingPlcHdr/>
        <w:text/>
      </w:sdtPr>
      <w:sdtEndPr/>
      <w:sdtContent>
        <w:p w14:paraId="04E71F09" w14:textId="77777777" w:rsidR="00C0502F" w:rsidRPr="00C63914" w:rsidRDefault="00C0502F" w:rsidP="00C0502F">
          <w:pPr>
            <w:pStyle w:val="FirmInformation"/>
            <w:spacing w:line="240" w:lineRule="auto"/>
            <w:rPr>
              <w:szCs w:val="26"/>
            </w:rPr>
          </w:pPr>
          <w:r w:rsidRPr="00C0502F">
            <w:t>Click or tap here to enter text.</w:t>
          </w:r>
        </w:p>
      </w:sdtContent>
    </w:sdt>
    <w:sdt>
      <w:sdtPr>
        <w:rPr>
          <w:szCs w:val="26"/>
        </w:rPr>
        <w:alias w:val="Office Name"/>
        <w:tag w:val="Business Name"/>
        <w:id w:val="1017884807"/>
        <w:placeholder>
          <w:docPart w:val="3CC0D837960A4ED8BC134086D6FE2FA8"/>
        </w:placeholder>
        <w:showingPlcHdr/>
        <w:text/>
      </w:sdtPr>
      <w:sdtEndPr/>
      <w:sdtContent>
        <w:p w14:paraId="319E4FE5" w14:textId="77777777" w:rsidR="00C0502F" w:rsidRPr="00C0502F" w:rsidRDefault="00C0502F" w:rsidP="00C0502F">
          <w:pPr>
            <w:pStyle w:val="FirmInformation"/>
            <w:spacing w:line="240" w:lineRule="auto"/>
            <w:rPr>
              <w:szCs w:val="26"/>
            </w:rPr>
          </w:pPr>
          <w:r w:rsidRPr="00480FFF">
            <w:rPr>
              <w:rStyle w:val="PlaceholderText"/>
            </w:rPr>
            <w:t>Click or tap here to enter text.</w:t>
          </w:r>
        </w:p>
      </w:sdtContent>
    </w:sdt>
    <w:sdt>
      <w:sdtPr>
        <w:rPr>
          <w:szCs w:val="26"/>
        </w:rPr>
        <w:alias w:val="Address Line 1"/>
        <w:tag w:val="Address Line 1"/>
        <w:id w:val="-346569790"/>
        <w:placeholder>
          <w:docPart w:val="AF86A368CAFD4F97958894D48A574554"/>
        </w:placeholder>
        <w:showingPlcHdr/>
        <w:text/>
      </w:sdtPr>
      <w:sdtEndPr/>
      <w:sdtContent>
        <w:p w14:paraId="216BE3CD" w14:textId="77777777" w:rsidR="00C0502F" w:rsidRPr="00C63914" w:rsidRDefault="00C0502F" w:rsidP="00C0502F">
          <w:pPr>
            <w:pStyle w:val="FirmInformation"/>
            <w:spacing w:line="240" w:lineRule="auto"/>
            <w:rPr>
              <w:szCs w:val="26"/>
            </w:rPr>
          </w:pPr>
          <w:r w:rsidRPr="00C0502F">
            <w:t>Click or tap here to enter text.</w:t>
          </w:r>
        </w:p>
      </w:sdtContent>
    </w:sdt>
    <w:p w14:paraId="430F009F" w14:textId="77777777" w:rsidR="00C0502F" w:rsidRDefault="001D3F4A" w:rsidP="00C0502F">
      <w:pPr>
        <w:pStyle w:val="FirmInformation"/>
        <w:spacing w:line="240" w:lineRule="auto"/>
        <w:rPr>
          <w:szCs w:val="26"/>
        </w:rPr>
      </w:pPr>
      <w:sdt>
        <w:sdtPr>
          <w:rPr>
            <w:szCs w:val="26"/>
          </w:rPr>
          <w:alias w:val="Address Line 2"/>
          <w:tag w:val="Address Line 2"/>
          <w:id w:val="1505015338"/>
          <w:placeholder>
            <w:docPart w:val="75FF20F05F5C431F8CBC20CCD87C3C0F"/>
          </w:placeholder>
          <w:showingPlcHdr/>
          <w:text/>
        </w:sdtPr>
        <w:sdtEndPr/>
        <w:sdtContent>
          <w:r w:rsidR="00C0502F" w:rsidRPr="00C0502F">
            <w:t>Click or tap here to enter text.</w:t>
          </w:r>
        </w:sdtContent>
      </w:sdt>
    </w:p>
    <w:p w14:paraId="3197A2BD" w14:textId="77777777" w:rsidR="00C0502F" w:rsidRPr="00C63914" w:rsidRDefault="00C0502F" w:rsidP="00C0502F">
      <w:pPr>
        <w:pStyle w:val="FirmInformation"/>
        <w:spacing w:line="240" w:lineRule="auto"/>
        <w:rPr>
          <w:szCs w:val="26"/>
        </w:rPr>
      </w:pPr>
      <w:r w:rsidRPr="00C63914">
        <w:rPr>
          <w:szCs w:val="26"/>
        </w:rPr>
        <w:t>Defendant</w:t>
      </w:r>
      <w:r>
        <w:rPr>
          <w:szCs w:val="26"/>
        </w:rPr>
        <w:t xml:space="preserve">’s Attorney </w:t>
      </w:r>
    </w:p>
    <w:permEnd w:id="1816934212"/>
    <w:p w14:paraId="214AF15F" w14:textId="77777777" w:rsidR="00C0502F" w:rsidRPr="00C0502F" w:rsidRDefault="00C0502F" w:rsidP="00C0502F">
      <w:pPr>
        <w:rPr>
          <w:sz w:val="26"/>
          <w:szCs w:val="26"/>
        </w:rPr>
      </w:pPr>
    </w:p>
    <w:p w14:paraId="531A92A4" w14:textId="77777777" w:rsidR="00C0502F" w:rsidRPr="00C0502F" w:rsidRDefault="00C0502F" w:rsidP="00C0502F">
      <w:pPr>
        <w:rPr>
          <w:sz w:val="26"/>
          <w:szCs w:val="26"/>
        </w:rPr>
      </w:pPr>
      <w:permStart w:id="1938977535" w:edGrp="everyone"/>
      <w:r>
        <w:rPr>
          <w:sz w:val="26"/>
          <w:szCs w:val="26"/>
        </w:rPr>
        <w:t xml:space="preserve">By: </w:t>
      </w:r>
      <w:r w:rsidRPr="00C0502F">
        <w:rPr>
          <w:sz w:val="26"/>
          <w:szCs w:val="26"/>
        </w:rPr>
        <w:tab/>
      </w:r>
      <w:r w:rsidRPr="00C0502F">
        <w:rPr>
          <w:sz w:val="26"/>
          <w:szCs w:val="26"/>
        </w:rPr>
        <w:tab/>
      </w:r>
      <w:r w:rsidRPr="00C0502F">
        <w:rPr>
          <w:sz w:val="26"/>
          <w:szCs w:val="26"/>
        </w:rPr>
        <w:tab/>
      </w:r>
      <w:r w:rsidRPr="00C0502F">
        <w:rPr>
          <w:sz w:val="26"/>
          <w:szCs w:val="26"/>
        </w:rPr>
        <w:tab/>
      </w:r>
      <w:r w:rsidRPr="00C0502F">
        <w:rPr>
          <w:sz w:val="26"/>
          <w:szCs w:val="26"/>
        </w:rPr>
        <w:tab/>
      </w:r>
      <w:permEnd w:id="1938977535"/>
    </w:p>
    <w:p w14:paraId="0D499B82" w14:textId="77777777" w:rsidR="00DE02B8" w:rsidRPr="0065583B" w:rsidRDefault="00DE02B8" w:rsidP="00DE02B8">
      <w:pPr>
        <w:widowControl w:val="0"/>
        <w:spacing w:line="276" w:lineRule="auto"/>
        <w:ind w:right="4140"/>
        <w:rPr>
          <w:sz w:val="26"/>
          <w:szCs w:val="26"/>
          <w:u w:val="single"/>
        </w:rPr>
      </w:pPr>
    </w:p>
    <w:p w14:paraId="45E6AB20" w14:textId="0E841C2E" w:rsidR="00052372" w:rsidRPr="00175244" w:rsidRDefault="00052372" w:rsidP="00DE02B8">
      <w:pPr>
        <w:widowControl w:val="0"/>
        <w:spacing w:line="276" w:lineRule="auto"/>
        <w:ind w:right="4140"/>
        <w:rPr>
          <w:sz w:val="26"/>
          <w:szCs w:val="26"/>
          <w:u w:val="single"/>
        </w:rPr>
      </w:pPr>
    </w:p>
    <w:sectPr w:rsidR="00052372" w:rsidRPr="00175244" w:rsidSect="006F63FD">
      <w:headerReference w:type="default" r:id="rId8"/>
      <w:footerReference w:type="even" r:id="rId9"/>
      <w:footerReference w:type="default" r:id="rId10"/>
      <w:pgSz w:w="12240" w:h="15840" w:code="1"/>
      <w:pgMar w:top="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8B96" w14:textId="77777777" w:rsidR="001C6A2E" w:rsidRDefault="001C6A2E">
      <w:r>
        <w:separator/>
      </w:r>
    </w:p>
  </w:endnote>
  <w:endnote w:type="continuationSeparator" w:id="0">
    <w:p w14:paraId="7E258C83" w14:textId="77777777" w:rsidR="001C6A2E" w:rsidRDefault="001C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89F4" w14:textId="77777777" w:rsidR="007870CB" w:rsidRDefault="007870CB" w:rsidP="008615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91F25" w14:textId="77777777" w:rsidR="007870CB" w:rsidRDefault="007870CB" w:rsidP="00861563">
    <w:pPr>
      <w:pStyle w:val="Footer"/>
      <w:ind w:right="360"/>
    </w:pPr>
  </w:p>
  <w:p w14:paraId="775CAF8C" w14:textId="77777777" w:rsidR="007D5C49" w:rsidRDefault="007D5C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24250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3437F4E0" w14:textId="77777777" w:rsidR="00933EA1" w:rsidRPr="006B4F9A" w:rsidRDefault="00933EA1">
        <w:pPr>
          <w:pStyle w:val="Footer"/>
          <w:jc w:val="center"/>
          <w:rPr>
            <w:sz w:val="26"/>
            <w:szCs w:val="26"/>
          </w:rPr>
        </w:pPr>
        <w:r w:rsidRPr="006B4F9A">
          <w:rPr>
            <w:sz w:val="26"/>
            <w:szCs w:val="26"/>
          </w:rPr>
          <w:fldChar w:fldCharType="begin"/>
        </w:r>
        <w:r w:rsidRPr="006B4F9A">
          <w:rPr>
            <w:sz w:val="26"/>
            <w:szCs w:val="26"/>
          </w:rPr>
          <w:instrText xml:space="preserve"> PAGE   \* MERGEFORMAT </w:instrText>
        </w:r>
        <w:r w:rsidRPr="006B4F9A">
          <w:rPr>
            <w:sz w:val="26"/>
            <w:szCs w:val="26"/>
          </w:rPr>
          <w:fldChar w:fldCharType="separate"/>
        </w:r>
        <w:r w:rsidR="00E81026">
          <w:rPr>
            <w:noProof/>
            <w:sz w:val="26"/>
            <w:szCs w:val="26"/>
          </w:rPr>
          <w:t>2</w:t>
        </w:r>
        <w:r w:rsidRPr="006B4F9A">
          <w:rPr>
            <w:noProof/>
            <w:sz w:val="26"/>
            <w:szCs w:val="26"/>
          </w:rPr>
          <w:fldChar w:fldCharType="end"/>
        </w:r>
      </w:p>
    </w:sdtContent>
  </w:sdt>
  <w:p w14:paraId="61BA088B" w14:textId="77777777" w:rsidR="007D5C49" w:rsidRDefault="007D5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2EC64" w14:textId="77777777" w:rsidR="001C6A2E" w:rsidRDefault="001C6A2E">
      <w:r>
        <w:separator/>
      </w:r>
    </w:p>
  </w:footnote>
  <w:footnote w:type="continuationSeparator" w:id="0">
    <w:p w14:paraId="0D0FF953" w14:textId="77777777" w:rsidR="001C6A2E" w:rsidRDefault="001C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CB89" w14:textId="77777777" w:rsidR="007870CB" w:rsidRDefault="000C48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F9DA2" wp14:editId="21CEFBC3">
              <wp:simplePos x="0" y="0"/>
              <wp:positionH relativeFrom="margin">
                <wp:posOffset>6000750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EA9FD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2.5pt,0" to="472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ucTyGd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9D2C40" wp14:editId="54B766DE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0FC26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F247C4" wp14:editId="5BB7DA02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4C6C9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  <w:p w14:paraId="5C113E5B" w14:textId="77777777" w:rsidR="007D5C49" w:rsidRDefault="00000C3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35438" wp14:editId="4732CBD9">
              <wp:simplePos x="0" y="0"/>
              <wp:positionH relativeFrom="margin">
                <wp:posOffset>-640080</wp:posOffset>
              </wp:positionH>
              <wp:positionV relativeFrom="margin">
                <wp:posOffset>-104775</wp:posOffset>
              </wp:positionV>
              <wp:extent cx="457200" cy="824865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4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3261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139812A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4C1128A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9525DAC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77E06DB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77DEFF3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40F0EDAB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75DA7E2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5A259CF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7004906A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10</w:t>
                          </w:r>
                        </w:p>
                        <w:p w14:paraId="7A25320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11</w:t>
                          </w:r>
                        </w:p>
                        <w:p w14:paraId="7FFD6319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12</w:t>
                          </w:r>
                        </w:p>
                        <w:p w14:paraId="36CFC29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13</w:t>
                          </w:r>
                        </w:p>
                        <w:p w14:paraId="5B684B0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14</w:t>
                          </w:r>
                        </w:p>
                        <w:p w14:paraId="4B14472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15</w:t>
                          </w:r>
                        </w:p>
                        <w:p w14:paraId="63F99E2B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16</w:t>
                          </w:r>
                        </w:p>
                        <w:p w14:paraId="7A35C80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17</w:t>
                          </w:r>
                        </w:p>
                        <w:p w14:paraId="7C47069C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18</w:t>
                          </w:r>
                        </w:p>
                        <w:p w14:paraId="4BD581B0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19</w:t>
                          </w:r>
                        </w:p>
                        <w:p w14:paraId="58DD0FE2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20</w:t>
                          </w:r>
                        </w:p>
                        <w:p w14:paraId="33B72DD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21</w:t>
                          </w:r>
                        </w:p>
                        <w:p w14:paraId="15674C2F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22</w:t>
                          </w:r>
                        </w:p>
                        <w:p w14:paraId="36E252D5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23</w:t>
                          </w:r>
                        </w:p>
                        <w:p w14:paraId="2390923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24</w:t>
                          </w:r>
                        </w:p>
                        <w:p w14:paraId="7C4623D7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25</w:t>
                          </w:r>
                        </w:p>
                        <w:p w14:paraId="29D9E379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35438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-8.25pt;width:36pt;height:6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" stroked="f">
              <v:textbox inset="0,0,0,0">
                <w:txbxContent>
                  <w:p w14:paraId="02C3261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</w:t>
                    </w:r>
                  </w:p>
                  <w:p w14:paraId="139812A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</w:t>
                    </w:r>
                  </w:p>
                  <w:p w14:paraId="4C1128A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3</w:t>
                    </w:r>
                  </w:p>
                  <w:p w14:paraId="49525DAC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4</w:t>
                    </w:r>
                  </w:p>
                  <w:p w14:paraId="77E06DB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5</w:t>
                    </w:r>
                  </w:p>
                  <w:p w14:paraId="77DEFF3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6</w:t>
                    </w:r>
                  </w:p>
                  <w:p w14:paraId="40F0EDAB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7</w:t>
                    </w:r>
                  </w:p>
                  <w:p w14:paraId="75DA7E2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8</w:t>
                    </w:r>
                  </w:p>
                  <w:p w14:paraId="5A259CF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9</w:t>
                    </w:r>
                  </w:p>
                  <w:p w14:paraId="7004906A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10</w:t>
                    </w:r>
                  </w:p>
                  <w:p w14:paraId="7A25320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11</w:t>
                    </w:r>
                  </w:p>
                  <w:p w14:paraId="7FFD6319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12</w:t>
                    </w:r>
                  </w:p>
                  <w:p w14:paraId="36CFC29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13</w:t>
                    </w:r>
                  </w:p>
                  <w:p w14:paraId="5B684B0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14</w:t>
                    </w:r>
                  </w:p>
                  <w:p w14:paraId="4B14472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15</w:t>
                    </w:r>
                  </w:p>
                  <w:p w14:paraId="63F99E2B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16</w:t>
                    </w:r>
                  </w:p>
                  <w:p w14:paraId="7A35C80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17</w:t>
                    </w:r>
                  </w:p>
                  <w:p w14:paraId="7C47069C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18</w:t>
                    </w:r>
                  </w:p>
                  <w:p w14:paraId="4BD581B0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19</w:t>
                    </w:r>
                  </w:p>
                  <w:p w14:paraId="58DD0FE2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20</w:t>
                    </w:r>
                  </w:p>
                  <w:p w14:paraId="33B72DD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21</w:t>
                    </w:r>
                  </w:p>
                  <w:p w14:paraId="15674C2F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22</w:t>
                    </w:r>
                  </w:p>
                  <w:p w14:paraId="36E252D5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23</w:t>
                    </w:r>
                  </w:p>
                  <w:p w14:paraId="2390923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24</w:t>
                    </w:r>
                  </w:p>
                  <w:p w14:paraId="7C4623D7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25</w:t>
                    </w:r>
                  </w:p>
                  <w:p w14:paraId="29D9E379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3159"/>
    <w:multiLevelType w:val="hybridMultilevel"/>
    <w:tmpl w:val="92648A1C"/>
    <w:lvl w:ilvl="0" w:tplc="8F98581C">
      <w:start w:val="8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8925D4B"/>
    <w:multiLevelType w:val="hybridMultilevel"/>
    <w:tmpl w:val="E81AB5EA"/>
    <w:lvl w:ilvl="0" w:tplc="7FB0194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4B42"/>
    <w:multiLevelType w:val="hybridMultilevel"/>
    <w:tmpl w:val="7B922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197"/>
    <w:multiLevelType w:val="hybridMultilevel"/>
    <w:tmpl w:val="63042972"/>
    <w:lvl w:ilvl="0" w:tplc="04090019">
      <w:start w:val="20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C7929"/>
    <w:multiLevelType w:val="hybridMultilevel"/>
    <w:tmpl w:val="4C48FB16"/>
    <w:lvl w:ilvl="0" w:tplc="105E3FC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2661D"/>
    <w:multiLevelType w:val="hybridMultilevel"/>
    <w:tmpl w:val="EFB6DE94"/>
    <w:lvl w:ilvl="0" w:tplc="04090019">
      <w:start w:val="2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4C64"/>
    <w:multiLevelType w:val="hybridMultilevel"/>
    <w:tmpl w:val="96E68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6F1B"/>
    <w:multiLevelType w:val="hybridMultilevel"/>
    <w:tmpl w:val="6AEA0110"/>
    <w:lvl w:ilvl="0" w:tplc="3E582D1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83EF3"/>
    <w:multiLevelType w:val="hybridMultilevel"/>
    <w:tmpl w:val="88547BA0"/>
    <w:lvl w:ilvl="0" w:tplc="3BEC5F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657E"/>
    <w:multiLevelType w:val="hybridMultilevel"/>
    <w:tmpl w:val="C95A261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0563A"/>
    <w:multiLevelType w:val="hybridMultilevel"/>
    <w:tmpl w:val="84567C4A"/>
    <w:lvl w:ilvl="0" w:tplc="790EA2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476E7"/>
    <w:multiLevelType w:val="hybridMultilevel"/>
    <w:tmpl w:val="DDFA8124"/>
    <w:lvl w:ilvl="0" w:tplc="D95636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BF5F10"/>
    <w:multiLevelType w:val="hybridMultilevel"/>
    <w:tmpl w:val="71703306"/>
    <w:lvl w:ilvl="0" w:tplc="7804C39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FEA7FF9"/>
    <w:multiLevelType w:val="multilevel"/>
    <w:tmpl w:val="6AEA011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1645">
    <w:abstractNumId w:val="11"/>
  </w:num>
  <w:num w:numId="2" w16cid:durableId="472332962">
    <w:abstractNumId w:val="12"/>
  </w:num>
  <w:num w:numId="3" w16cid:durableId="911694881">
    <w:abstractNumId w:val="0"/>
  </w:num>
  <w:num w:numId="4" w16cid:durableId="1966934062">
    <w:abstractNumId w:val="4"/>
  </w:num>
  <w:num w:numId="5" w16cid:durableId="384794606">
    <w:abstractNumId w:val="6"/>
  </w:num>
  <w:num w:numId="6" w16cid:durableId="2004552647">
    <w:abstractNumId w:val="7"/>
  </w:num>
  <w:num w:numId="7" w16cid:durableId="1914242324">
    <w:abstractNumId w:val="1"/>
  </w:num>
  <w:num w:numId="8" w16cid:durableId="1128279771">
    <w:abstractNumId w:val="13"/>
  </w:num>
  <w:num w:numId="9" w16cid:durableId="367724602">
    <w:abstractNumId w:val="8"/>
  </w:num>
  <w:num w:numId="10" w16cid:durableId="1406298391">
    <w:abstractNumId w:val="10"/>
  </w:num>
  <w:num w:numId="11" w16cid:durableId="14236896">
    <w:abstractNumId w:val="9"/>
  </w:num>
  <w:num w:numId="12" w16cid:durableId="527765565">
    <w:abstractNumId w:val="5"/>
  </w:num>
  <w:num w:numId="13" w16cid:durableId="1678658426">
    <w:abstractNumId w:val="2"/>
  </w:num>
  <w:num w:numId="14" w16cid:durableId="501510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IN THE SUPERIOR COURT OF THE STATE OF ARIZONA_x000d__x000a_IN AND FOR THE COUNTY OF MARICOPA"/>
    <w:docVar w:name="FirmInFtr" w:val="0"/>
    <w:docVar w:name="FirmInSigBlkStyle" w:val="2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0"/>
    <w:docVar w:name="RightBorderStyle" w:val="1"/>
    <w:docVar w:name="SigBlkYes" w:val="-1"/>
    <w:docVar w:name="SignWith" w:val=" "/>
    <w:docVar w:name="SummaryInFtr" w:val="0"/>
  </w:docVars>
  <w:rsids>
    <w:rsidRoot w:val="00981E11"/>
    <w:rsid w:val="00000C35"/>
    <w:rsid w:val="000410B3"/>
    <w:rsid w:val="00043D4D"/>
    <w:rsid w:val="00052372"/>
    <w:rsid w:val="00065B0C"/>
    <w:rsid w:val="000666D1"/>
    <w:rsid w:val="0008003D"/>
    <w:rsid w:val="00091192"/>
    <w:rsid w:val="000917C0"/>
    <w:rsid w:val="000A1D6B"/>
    <w:rsid w:val="000A3151"/>
    <w:rsid w:val="000C48A9"/>
    <w:rsid w:val="000F7A7F"/>
    <w:rsid w:val="000F7C13"/>
    <w:rsid w:val="00117B3C"/>
    <w:rsid w:val="00123E3B"/>
    <w:rsid w:val="00135326"/>
    <w:rsid w:val="001455BF"/>
    <w:rsid w:val="0017168E"/>
    <w:rsid w:val="00175244"/>
    <w:rsid w:val="001A2520"/>
    <w:rsid w:val="001C6A2E"/>
    <w:rsid w:val="001D11FE"/>
    <w:rsid w:val="001D3F4A"/>
    <w:rsid w:val="001F31DE"/>
    <w:rsid w:val="001F591C"/>
    <w:rsid w:val="00201B0E"/>
    <w:rsid w:val="00233A09"/>
    <w:rsid w:val="0026095C"/>
    <w:rsid w:val="00267111"/>
    <w:rsid w:val="00274D6A"/>
    <w:rsid w:val="00281F6F"/>
    <w:rsid w:val="002A5FCA"/>
    <w:rsid w:val="002F6B16"/>
    <w:rsid w:val="00352347"/>
    <w:rsid w:val="003566D6"/>
    <w:rsid w:val="00357F4D"/>
    <w:rsid w:val="003617D1"/>
    <w:rsid w:val="00377199"/>
    <w:rsid w:val="003A28AC"/>
    <w:rsid w:val="00407E2D"/>
    <w:rsid w:val="00414843"/>
    <w:rsid w:val="004331B2"/>
    <w:rsid w:val="00440E4C"/>
    <w:rsid w:val="00463734"/>
    <w:rsid w:val="00494BDF"/>
    <w:rsid w:val="004A1DC6"/>
    <w:rsid w:val="004B3AD7"/>
    <w:rsid w:val="004C3AE3"/>
    <w:rsid w:val="004F22CB"/>
    <w:rsid w:val="00504E1E"/>
    <w:rsid w:val="00506859"/>
    <w:rsid w:val="00520F93"/>
    <w:rsid w:val="00524941"/>
    <w:rsid w:val="00565D78"/>
    <w:rsid w:val="00566856"/>
    <w:rsid w:val="00574610"/>
    <w:rsid w:val="005845AE"/>
    <w:rsid w:val="005A21B0"/>
    <w:rsid w:val="005A4E56"/>
    <w:rsid w:val="005B5161"/>
    <w:rsid w:val="005D0E0F"/>
    <w:rsid w:val="005D6AD4"/>
    <w:rsid w:val="006338C1"/>
    <w:rsid w:val="00636F5E"/>
    <w:rsid w:val="00642E78"/>
    <w:rsid w:val="00665CCF"/>
    <w:rsid w:val="006666D1"/>
    <w:rsid w:val="006721EC"/>
    <w:rsid w:val="006766BF"/>
    <w:rsid w:val="006805E8"/>
    <w:rsid w:val="00692391"/>
    <w:rsid w:val="006932BA"/>
    <w:rsid w:val="006B4F9A"/>
    <w:rsid w:val="006F63FD"/>
    <w:rsid w:val="00732169"/>
    <w:rsid w:val="00735659"/>
    <w:rsid w:val="007427C6"/>
    <w:rsid w:val="0077110E"/>
    <w:rsid w:val="007870CB"/>
    <w:rsid w:val="007A3F0F"/>
    <w:rsid w:val="007D5C49"/>
    <w:rsid w:val="007D73FF"/>
    <w:rsid w:val="007E3CCB"/>
    <w:rsid w:val="008006ED"/>
    <w:rsid w:val="00802671"/>
    <w:rsid w:val="00822598"/>
    <w:rsid w:val="008360A1"/>
    <w:rsid w:val="00840BF6"/>
    <w:rsid w:val="00861563"/>
    <w:rsid w:val="0086539B"/>
    <w:rsid w:val="00871AAA"/>
    <w:rsid w:val="00876F57"/>
    <w:rsid w:val="00891AAA"/>
    <w:rsid w:val="008A4EB3"/>
    <w:rsid w:val="008B2E08"/>
    <w:rsid w:val="00933EA1"/>
    <w:rsid w:val="009467BD"/>
    <w:rsid w:val="00951416"/>
    <w:rsid w:val="00960D21"/>
    <w:rsid w:val="00981D29"/>
    <w:rsid w:val="00981E11"/>
    <w:rsid w:val="009C17BB"/>
    <w:rsid w:val="00A058A5"/>
    <w:rsid w:val="00A1564B"/>
    <w:rsid w:val="00A44FBF"/>
    <w:rsid w:val="00A5194F"/>
    <w:rsid w:val="00A57084"/>
    <w:rsid w:val="00A732CF"/>
    <w:rsid w:val="00A871D6"/>
    <w:rsid w:val="00A93A7C"/>
    <w:rsid w:val="00AF282C"/>
    <w:rsid w:val="00AF3FF7"/>
    <w:rsid w:val="00AF5E18"/>
    <w:rsid w:val="00B1491D"/>
    <w:rsid w:val="00B47B7D"/>
    <w:rsid w:val="00B55F12"/>
    <w:rsid w:val="00B76411"/>
    <w:rsid w:val="00BB0263"/>
    <w:rsid w:val="00BB45F4"/>
    <w:rsid w:val="00BC6459"/>
    <w:rsid w:val="00C03E0F"/>
    <w:rsid w:val="00C0502F"/>
    <w:rsid w:val="00C12A63"/>
    <w:rsid w:val="00C52E56"/>
    <w:rsid w:val="00C5407A"/>
    <w:rsid w:val="00C662B0"/>
    <w:rsid w:val="00C84FD4"/>
    <w:rsid w:val="00C958EE"/>
    <w:rsid w:val="00CD21FB"/>
    <w:rsid w:val="00CE400A"/>
    <w:rsid w:val="00D11785"/>
    <w:rsid w:val="00D423FE"/>
    <w:rsid w:val="00D442E4"/>
    <w:rsid w:val="00D47DE2"/>
    <w:rsid w:val="00D60D9B"/>
    <w:rsid w:val="00D80EDC"/>
    <w:rsid w:val="00DD0355"/>
    <w:rsid w:val="00DE02B8"/>
    <w:rsid w:val="00DF4F15"/>
    <w:rsid w:val="00E047D3"/>
    <w:rsid w:val="00E07833"/>
    <w:rsid w:val="00E2012D"/>
    <w:rsid w:val="00E266B7"/>
    <w:rsid w:val="00E321C5"/>
    <w:rsid w:val="00E5772B"/>
    <w:rsid w:val="00E67511"/>
    <w:rsid w:val="00E7015B"/>
    <w:rsid w:val="00E81026"/>
    <w:rsid w:val="00E82D0F"/>
    <w:rsid w:val="00E86F36"/>
    <w:rsid w:val="00E950B5"/>
    <w:rsid w:val="00EB3699"/>
    <w:rsid w:val="00F03EA2"/>
    <w:rsid w:val="00F05879"/>
    <w:rsid w:val="00F06F5B"/>
    <w:rsid w:val="00F2485D"/>
    <w:rsid w:val="00F33926"/>
    <w:rsid w:val="00F60C61"/>
    <w:rsid w:val="00F64B52"/>
    <w:rsid w:val="00F7329D"/>
    <w:rsid w:val="00F82596"/>
    <w:rsid w:val="00F850BE"/>
    <w:rsid w:val="00F90D51"/>
    <w:rsid w:val="00FB5291"/>
    <w:rsid w:val="00FB5E84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0DB18"/>
  <w15:chartTrackingRefBased/>
  <w15:docId w15:val="{59032CF6-9C55-4DC8-8482-24CBD937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508" w:lineRule="exact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firstLine="720"/>
    </w:pPr>
    <w:rPr>
      <w:color w:val="000000"/>
      <w:sz w:val="24"/>
    </w:rPr>
  </w:style>
  <w:style w:type="paragraph" w:styleId="EnvelopeAddress">
    <w:name w:val="envelope address"/>
    <w:basedOn w:val="Normal"/>
    <w:rsid w:val="00981E11"/>
    <w:pPr>
      <w:framePr w:w="5040" w:h="1980" w:hRule="exact" w:hSpace="180" w:wrap="auto" w:vAnchor="page" w:hAnchor="page" w:x="577" w:y="361"/>
      <w:spacing w:line="240" w:lineRule="auto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861563"/>
  </w:style>
  <w:style w:type="paragraph" w:styleId="BodyText">
    <w:name w:val="Body Text"/>
    <w:basedOn w:val="Normal"/>
    <w:link w:val="BodyTextChar"/>
    <w:rsid w:val="00FB5291"/>
    <w:pPr>
      <w:spacing w:after="120"/>
    </w:pPr>
  </w:style>
  <w:style w:type="paragraph" w:customStyle="1" w:styleId="InsideAddress">
    <w:name w:val="InsideAddress"/>
    <w:basedOn w:val="Normal"/>
    <w:rsid w:val="00FB5291"/>
    <w:pPr>
      <w:overflowPunct w:val="0"/>
      <w:autoSpaceDE w:val="0"/>
      <w:autoSpaceDN w:val="0"/>
      <w:adjustRightInd w:val="0"/>
      <w:spacing w:line="240" w:lineRule="auto"/>
      <w:textAlignment w:val="baseline"/>
    </w:pPr>
  </w:style>
  <w:style w:type="paragraph" w:styleId="Title">
    <w:name w:val="Title"/>
    <w:basedOn w:val="Normal"/>
    <w:link w:val="TitleChar"/>
    <w:qFormat/>
    <w:rsid w:val="00E82D0F"/>
    <w:pPr>
      <w:spacing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E82D0F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357F4D"/>
    <w:pPr>
      <w:widowControl w:val="0"/>
      <w:spacing w:line="240" w:lineRule="exact"/>
    </w:pPr>
    <w:rPr>
      <w:bCs/>
      <w:sz w:val="26"/>
    </w:rPr>
  </w:style>
  <w:style w:type="paragraph" w:customStyle="1" w:styleId="Court">
    <w:name w:val="Court"/>
    <w:basedOn w:val="Normal"/>
    <w:rsid w:val="00357F4D"/>
    <w:pPr>
      <w:widowControl w:val="0"/>
      <w:spacing w:after="240" w:line="480" w:lineRule="exact"/>
      <w:jc w:val="center"/>
    </w:pPr>
    <w:rPr>
      <w:caps/>
      <w:sz w:val="26"/>
      <w:szCs w:val="26"/>
    </w:rPr>
  </w:style>
  <w:style w:type="paragraph" w:customStyle="1" w:styleId="DocumentTitle">
    <w:name w:val="Document Title"/>
    <w:basedOn w:val="Normal"/>
    <w:rsid w:val="00357F4D"/>
    <w:pPr>
      <w:widowControl w:val="0"/>
      <w:tabs>
        <w:tab w:val="left" w:pos="1238"/>
      </w:tabs>
      <w:spacing w:line="240" w:lineRule="exact"/>
      <w:ind w:left="259"/>
    </w:pPr>
    <w:rPr>
      <w:sz w:val="26"/>
      <w:szCs w:val="24"/>
    </w:rPr>
  </w:style>
  <w:style w:type="paragraph" w:customStyle="1" w:styleId="FirmInformation">
    <w:name w:val="Firm Information"/>
    <w:basedOn w:val="Normal"/>
    <w:rsid w:val="00357F4D"/>
    <w:pPr>
      <w:widowControl w:val="0"/>
      <w:spacing w:line="240" w:lineRule="exact"/>
      <w:ind w:right="144"/>
    </w:pPr>
    <w:rPr>
      <w:sz w:val="26"/>
    </w:rPr>
  </w:style>
  <w:style w:type="paragraph" w:customStyle="1" w:styleId="PleadingSignature">
    <w:name w:val="Pleading Signature"/>
    <w:basedOn w:val="Normal"/>
    <w:rsid w:val="00357F4D"/>
    <w:pPr>
      <w:keepNext/>
      <w:keepLines/>
      <w:widowControl w:val="0"/>
      <w:spacing w:line="240" w:lineRule="exact"/>
    </w:pPr>
    <w:rPr>
      <w:sz w:val="26"/>
    </w:rPr>
  </w:style>
  <w:style w:type="paragraph" w:customStyle="1" w:styleId="Body">
    <w:name w:val="Body"/>
    <w:basedOn w:val="Normal"/>
    <w:rsid w:val="00357F4D"/>
    <w:pPr>
      <w:spacing w:line="480" w:lineRule="exact"/>
      <w:ind w:firstLine="1440"/>
    </w:pPr>
    <w:rPr>
      <w:sz w:val="26"/>
    </w:rPr>
  </w:style>
  <w:style w:type="character" w:customStyle="1" w:styleId="BodyTextChar">
    <w:name w:val="Body Text Char"/>
    <w:link w:val="BodyText"/>
    <w:rsid w:val="00357F4D"/>
  </w:style>
  <w:style w:type="paragraph" w:styleId="FootnoteText">
    <w:name w:val="footnote text"/>
    <w:basedOn w:val="Normal"/>
    <w:link w:val="FootnoteTextChar"/>
    <w:rsid w:val="005A21B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A21B0"/>
  </w:style>
  <w:style w:type="character" w:styleId="FootnoteReference">
    <w:name w:val="footnote reference"/>
    <w:basedOn w:val="DefaultParagraphFont"/>
    <w:rsid w:val="005A21B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33EA1"/>
  </w:style>
  <w:style w:type="character" w:styleId="Hyperlink">
    <w:name w:val="Hyperlink"/>
    <w:basedOn w:val="DefaultParagraphFont"/>
    <w:rsid w:val="006F63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B4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4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7B3C"/>
  </w:style>
  <w:style w:type="character" w:styleId="CommentReference">
    <w:name w:val="annotation reference"/>
    <w:basedOn w:val="DefaultParagraphFont"/>
    <w:rsid w:val="00117B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B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17B3C"/>
  </w:style>
  <w:style w:type="paragraph" w:styleId="CommentSubject">
    <w:name w:val="annotation subject"/>
    <w:basedOn w:val="CommentText"/>
    <w:next w:val="CommentText"/>
    <w:link w:val="CommentSubjectChar"/>
    <w:rsid w:val="00117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B3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E02B8"/>
    <w:rPr>
      <w:color w:val="666666"/>
    </w:rPr>
  </w:style>
  <w:style w:type="character" w:customStyle="1" w:styleId="Style2">
    <w:name w:val="Style2"/>
    <w:basedOn w:val="DefaultParagraphFont"/>
    <w:uiPriority w:val="1"/>
    <w:rsid w:val="00DE02B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nksm\application%20data\microsoft\templates\Legal%20Pleadings\ORDER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5BA20FA0D4D14997A5E63351D1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A0B9B-159B-4851-B945-AAFC27955EAA}"/>
      </w:docPartPr>
      <w:docPartBody>
        <w:p w:rsidR="00B23EB1" w:rsidRDefault="00B23EB1" w:rsidP="00B23EB1">
          <w:pPr>
            <w:pStyle w:val="83B5BA20FA0D4D14997A5E63351D14AE2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0FD24F991465FAABCE698E56A3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7BBA-72F3-4DF2-9B65-2A524E6EF651}"/>
      </w:docPartPr>
      <w:docPartBody>
        <w:p w:rsidR="00B23EB1" w:rsidRDefault="00B23EB1" w:rsidP="00B23EB1">
          <w:pPr>
            <w:pStyle w:val="9530FD24F991465FAABCE698E56A3D9E2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FF1594B894BE0A1F595B9DA4D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595B-0526-40AF-A40A-762FCC0274E8}"/>
      </w:docPartPr>
      <w:docPartBody>
        <w:p w:rsidR="00B23EB1" w:rsidRDefault="00B23EB1" w:rsidP="00B23EB1">
          <w:pPr>
            <w:pStyle w:val="34FFF1594B894BE0A1F595B9DA4D8C0A2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FFF2339424DD29D09849EB6F0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F555-3B5E-4509-9112-0905D4641DA9}"/>
      </w:docPartPr>
      <w:docPartBody>
        <w:p w:rsidR="00B23EB1" w:rsidRDefault="00B23EB1" w:rsidP="00B23EB1">
          <w:pPr>
            <w:pStyle w:val="800FFF2339424DD29D09849EB6F0F37A2"/>
          </w:pPr>
          <w:r w:rsidRPr="00A01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0A86D116441448626E19EA907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8B70-718B-4351-ACC3-15B94DE24344}"/>
      </w:docPartPr>
      <w:docPartBody>
        <w:p w:rsidR="00B23EB1" w:rsidRDefault="00B23EB1" w:rsidP="00B23EB1">
          <w:pPr>
            <w:pStyle w:val="DB00A86D116441448626E19EA907D5842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AC9DF9AD1FAC481EBC3DAAAA9985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304A-C5A0-445E-818F-B0632781C8B5}"/>
      </w:docPartPr>
      <w:docPartBody>
        <w:p w:rsidR="00B23EB1" w:rsidRDefault="00B23EB1" w:rsidP="00B23EB1">
          <w:pPr>
            <w:pStyle w:val="AC9DF9AD1FAC481EBC3DAAAA9985CAF02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24B8C0F9E4824BDC5F496003B4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114A-B4F9-4354-8D89-F0D49475765B}"/>
      </w:docPartPr>
      <w:docPartBody>
        <w:p w:rsidR="00B23EB1" w:rsidRDefault="00B23EB1" w:rsidP="00B23EB1">
          <w:pPr>
            <w:pStyle w:val="53124B8C0F9E4824BDC5F496003B44261"/>
          </w:pPr>
          <w:r w:rsidRPr="00372BD9">
            <w:rPr>
              <w:rStyle w:val="PlaceholderText"/>
            </w:rPr>
            <w:t>Click here to enter text.</w:t>
          </w:r>
        </w:p>
      </w:docPartBody>
    </w:docPart>
    <w:docPart>
      <w:docPartPr>
        <w:name w:val="34EDACD222D8480AA6E9804A254D2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928F-1ADA-4AD5-9C9A-CE66C183A621}"/>
      </w:docPartPr>
      <w:docPartBody>
        <w:p w:rsidR="00B23EB1" w:rsidRDefault="00B23EB1" w:rsidP="00B23EB1">
          <w:pPr>
            <w:pStyle w:val="34EDACD222D8480AA6E9804A254D23421"/>
          </w:pPr>
          <w:r w:rsidRPr="00372BD9">
            <w:rPr>
              <w:rStyle w:val="PlaceholderText"/>
            </w:rPr>
            <w:t>Click here to enter text.</w:t>
          </w:r>
        </w:p>
      </w:docPartBody>
    </w:docPart>
    <w:docPart>
      <w:docPartPr>
        <w:name w:val="633136A8405B4F69BFB43BA6139E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744FA-3823-4A16-AC2B-0B130D7EC02D}"/>
      </w:docPartPr>
      <w:docPartBody>
        <w:p w:rsidR="00214DA5" w:rsidRDefault="00214DA5" w:rsidP="00214DA5">
          <w:pPr>
            <w:pStyle w:val="633136A8405B4F69BFB43BA6139E5B7B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05FC984BEEAD43058A0C1203312CB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5CFD-D910-48E1-AC87-290417E4F473}"/>
      </w:docPartPr>
      <w:docPartBody>
        <w:p w:rsidR="00D67811" w:rsidRDefault="00D67811" w:rsidP="00D67811">
          <w:pPr>
            <w:pStyle w:val="05FC984BEEAD43058A0C1203312CB5D3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A02B30EA54A128C13872AC8F21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C403-14B4-4DCC-8972-3ED8D054427B}"/>
      </w:docPartPr>
      <w:docPartBody>
        <w:p w:rsidR="00D67811" w:rsidRDefault="00D67811" w:rsidP="00D67811">
          <w:pPr>
            <w:pStyle w:val="B32A02B30EA54A128C13872AC8F215DC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AC9EFCE61490EBF6EB748D551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D4A1-CA07-4115-9800-CC0861E47F93}"/>
      </w:docPartPr>
      <w:docPartBody>
        <w:p w:rsidR="00D67811" w:rsidRDefault="00D67811" w:rsidP="00D67811">
          <w:pPr>
            <w:pStyle w:val="864AC9EFCE61490EBF6EB748D5514B13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DEB836064419BA3C4B33ACF1F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C7B6-7662-4991-9BE9-CB5337D37ACF}"/>
      </w:docPartPr>
      <w:docPartBody>
        <w:p w:rsidR="00D67811" w:rsidRDefault="00D67811" w:rsidP="00D67811">
          <w:pPr>
            <w:pStyle w:val="800DEB836064419BA3C4B33ACF1FC45D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A747576284370AEA2A81AEDC7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6F69-537A-4575-BA26-4B9C72B40BCD}"/>
      </w:docPartPr>
      <w:docPartBody>
        <w:p w:rsidR="00D67811" w:rsidRDefault="00D67811" w:rsidP="00D67811">
          <w:pPr>
            <w:pStyle w:val="47AA747576284370AEA2A81AEDC70E01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AEEC61DF14975A3B87FDD2404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939E-27F7-4BEC-96D7-4CA3A2760FF0}"/>
      </w:docPartPr>
      <w:docPartBody>
        <w:p w:rsidR="00D67811" w:rsidRDefault="00D67811" w:rsidP="00D67811">
          <w:pPr>
            <w:pStyle w:val="FC5AEEC61DF14975A3B87FDD24045B3D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64171E99942D3A7C2EE356CC9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DB9D1-9C96-4296-856A-62287E3C9EEA}"/>
      </w:docPartPr>
      <w:docPartBody>
        <w:p w:rsidR="00D67811" w:rsidRDefault="00D67811" w:rsidP="00D67811">
          <w:pPr>
            <w:pStyle w:val="4BD64171E99942D3A7C2EE356CC9D8B6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84F21A89448179308449CEC029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3420-A6E2-4DDC-B06D-80C77FCAF6DD}"/>
      </w:docPartPr>
      <w:docPartBody>
        <w:p w:rsidR="00D67811" w:rsidRDefault="00D67811" w:rsidP="00D67811">
          <w:pPr>
            <w:pStyle w:val="68884F21A89448179308449CEC029479"/>
          </w:pPr>
          <w:r w:rsidRPr="00A01524">
            <w:rPr>
              <w:rStyle w:val="PlaceholderText"/>
              <w:bCs/>
              <w:sz w:val="26"/>
              <w:szCs w:val="26"/>
            </w:rPr>
            <w:t>Choose an item.</w:t>
          </w:r>
        </w:p>
      </w:docPartBody>
    </w:docPart>
    <w:docPart>
      <w:docPartPr>
        <w:name w:val="58A84E4FE6584CA1A04A7A9B7439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6E588-ED25-45AC-B534-65C14EB0555F}"/>
      </w:docPartPr>
      <w:docPartBody>
        <w:p w:rsidR="00D67811" w:rsidRDefault="00D67811" w:rsidP="00D67811">
          <w:pPr>
            <w:pStyle w:val="58A84E4FE6584CA1A04A7A9B7439405E"/>
          </w:pPr>
          <w:r w:rsidRPr="00A0152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21BB37B154A940DC929143F04BB5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BC58-A381-4BCD-8CF3-FAE3C7CDFFB4}"/>
      </w:docPartPr>
      <w:docPartBody>
        <w:p w:rsidR="00D67811" w:rsidRDefault="00D67811" w:rsidP="00D67811">
          <w:pPr>
            <w:pStyle w:val="21BB37B154A940DC929143F04BB54D5E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04116635D4EB44AD80383316D703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9BFE-1729-43F8-8EF2-405369CDFCCA}"/>
      </w:docPartPr>
      <w:docPartBody>
        <w:p w:rsidR="00D67811" w:rsidRDefault="00D67811" w:rsidP="00D67811">
          <w:pPr>
            <w:pStyle w:val="04116635D4EB44AD80383316D7033BFC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ADB27B9FFD204F58936F2F35034B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BAA8-DDF6-4270-BF55-DC2E830EC731}"/>
      </w:docPartPr>
      <w:docPartBody>
        <w:p w:rsidR="00D67811" w:rsidRDefault="00D67811" w:rsidP="00D67811">
          <w:pPr>
            <w:pStyle w:val="ADB27B9FFD204F58936F2F35034B2065"/>
          </w:pPr>
          <w:r w:rsidRPr="00A01524">
            <w:rPr>
              <w:rStyle w:val="PlaceholderText"/>
              <w:bCs/>
              <w:sz w:val="26"/>
              <w:szCs w:val="26"/>
            </w:rPr>
            <w:t>Choose an item.</w:t>
          </w:r>
        </w:p>
      </w:docPartBody>
    </w:docPart>
    <w:docPart>
      <w:docPartPr>
        <w:name w:val="81457337D3CF4339995690BC207D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2724-209A-4590-B0B7-0D9660EB2D50}"/>
      </w:docPartPr>
      <w:docPartBody>
        <w:p w:rsidR="00D67811" w:rsidRDefault="00D67811" w:rsidP="00D67811">
          <w:pPr>
            <w:pStyle w:val="81457337D3CF4339995690BC207D46EF"/>
          </w:pPr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B1594E2564084B4C99360F510B07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EB7CF-2E7A-4EE4-B5A9-25B6EACB9D20}"/>
      </w:docPartPr>
      <w:docPartBody>
        <w:p w:rsidR="00D67811" w:rsidRDefault="00D67811" w:rsidP="00D67811">
          <w:pPr>
            <w:pStyle w:val="B1594E2564084B4C99360F510B071B82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E0F62EB908DC40DA9071B983EB8F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5623-D69B-4EA0-92AE-8AA52F541381}"/>
      </w:docPartPr>
      <w:docPartBody>
        <w:p w:rsidR="00D67811" w:rsidRDefault="00D67811" w:rsidP="00D67811">
          <w:pPr>
            <w:pStyle w:val="E0F62EB908DC40DA9071B983EB8F9B5F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952E06AEE76F40DEB006F5660B02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D1D7-0D5D-4A9B-9923-AD652B466DDB}"/>
      </w:docPartPr>
      <w:docPartBody>
        <w:p w:rsidR="00D67811" w:rsidRDefault="00D67811" w:rsidP="00D67811">
          <w:pPr>
            <w:pStyle w:val="952E06AEE76F40DEB006F5660B02D749"/>
          </w:pPr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8C36FBDB6916416694FF86B9D2166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F9FE-D4C0-4BFC-BE0A-8EC0EA0868CF}"/>
      </w:docPartPr>
      <w:docPartBody>
        <w:p w:rsidR="00D67811" w:rsidRDefault="00D67811" w:rsidP="00D67811">
          <w:pPr>
            <w:pStyle w:val="8C36FBDB6916416694FF86B9D21669AB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1194C95FA3644DF89AC5EA5D500B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9079E-F1CB-448C-BE65-BF75809F8449}"/>
      </w:docPartPr>
      <w:docPartBody>
        <w:p w:rsidR="00D67811" w:rsidRDefault="00D67811" w:rsidP="00D67811">
          <w:pPr>
            <w:pStyle w:val="1194C95FA3644DF89AC5EA5D500BC134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5D1CCB4E7134642B0A6DF4533D7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085-3128-45FE-B187-3D00CA362B25}"/>
      </w:docPartPr>
      <w:docPartBody>
        <w:p w:rsidR="00D67811" w:rsidRDefault="00D67811" w:rsidP="00D67811">
          <w:pPr>
            <w:pStyle w:val="35D1CCB4E7134642B0A6DF4533D7016F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DF2FA86E586742AE96211E74C27D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236B-28B6-462B-A7B0-849AA2E46B4C}"/>
      </w:docPartPr>
      <w:docPartBody>
        <w:p w:rsidR="00D67811" w:rsidRDefault="00D67811" w:rsidP="00D67811">
          <w:pPr>
            <w:pStyle w:val="DF2FA86E586742AE96211E74C27D6270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3B0E81614F79BC6380E0CDD2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F8559-F82C-4936-AAA1-23FD1C880255}"/>
      </w:docPartPr>
      <w:docPartBody>
        <w:p w:rsidR="00D67811" w:rsidRDefault="00D67811" w:rsidP="00D67811">
          <w:pPr>
            <w:pStyle w:val="D09E3B0E81614F79BC6380E0CDD2C978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17A3EC257CA943F58E8958D1642B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CDBB-0626-40C1-8666-80FA1AF345B1}"/>
      </w:docPartPr>
      <w:docPartBody>
        <w:p w:rsidR="00D67811" w:rsidRDefault="00D67811" w:rsidP="00D67811">
          <w:pPr>
            <w:pStyle w:val="17A3EC257CA943F58E8958D1642BBC13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E57061E5E5B34C39B82DC1F370561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78A5-5105-459F-A3CC-780D6825431F}"/>
      </w:docPartPr>
      <w:docPartBody>
        <w:p w:rsidR="00D67811" w:rsidRDefault="00D67811" w:rsidP="00D67811">
          <w:pPr>
            <w:pStyle w:val="E57061E5E5B34C39B82DC1F370561CE3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3CC0D837960A4ED8BC134086D6FE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1635-5870-4A50-B922-388FA335E935}"/>
      </w:docPartPr>
      <w:docPartBody>
        <w:p w:rsidR="00D67811" w:rsidRDefault="00D67811" w:rsidP="00D67811">
          <w:pPr>
            <w:pStyle w:val="3CC0D837960A4ED8BC134086D6FE2FA8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6A368CAFD4F97958894D48A574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7BBA-535D-48C0-B05D-4BC69821EA8E}"/>
      </w:docPartPr>
      <w:docPartBody>
        <w:p w:rsidR="00D67811" w:rsidRDefault="00D67811" w:rsidP="00D67811">
          <w:pPr>
            <w:pStyle w:val="AF86A368CAFD4F97958894D48A574554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75FF20F05F5C431F8CBC20CCD87C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181F-7A9E-4375-97F9-DC12FBCFC4E8}"/>
      </w:docPartPr>
      <w:docPartBody>
        <w:p w:rsidR="00D67811" w:rsidRDefault="00D67811" w:rsidP="00D67811">
          <w:pPr>
            <w:pStyle w:val="75FF20F05F5C431F8CBC20CCD87C3C0F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1"/>
    <w:rsid w:val="00091192"/>
    <w:rsid w:val="00214DA5"/>
    <w:rsid w:val="002A5FCA"/>
    <w:rsid w:val="002F6B16"/>
    <w:rsid w:val="004A1DC6"/>
    <w:rsid w:val="0086539B"/>
    <w:rsid w:val="00A732CF"/>
    <w:rsid w:val="00B23EB1"/>
    <w:rsid w:val="00BA04D0"/>
    <w:rsid w:val="00D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811"/>
    <w:rPr>
      <w:color w:val="666666"/>
    </w:rPr>
  </w:style>
  <w:style w:type="paragraph" w:customStyle="1" w:styleId="AFB4C88F1AD64965AF1762D994FABE112">
    <w:name w:val="AFB4C88F1AD64965AF1762D994FABE112"/>
    <w:rsid w:val="00B23EB1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83B5BA20FA0D4D14997A5E63351D14AE2">
    <w:name w:val="83B5BA20FA0D4D14997A5E63351D14AE2"/>
    <w:rsid w:val="00B23EB1"/>
    <w:pPr>
      <w:widowControl w:val="0"/>
      <w:spacing w:after="0" w:line="240" w:lineRule="exact"/>
    </w:pPr>
    <w:rPr>
      <w:rFonts w:ascii="Times New Roman" w:eastAsia="Times New Roman" w:hAnsi="Times New Roman" w:cs="Times New Roman"/>
      <w:bCs/>
      <w:kern w:val="0"/>
      <w:sz w:val="26"/>
      <w:szCs w:val="20"/>
      <w14:ligatures w14:val="none"/>
    </w:rPr>
  </w:style>
  <w:style w:type="paragraph" w:customStyle="1" w:styleId="9530FD24F991465FAABCE698E56A3D9E2">
    <w:name w:val="9530FD24F991465FAABCE698E56A3D9E2"/>
    <w:rsid w:val="00B23EB1"/>
    <w:pPr>
      <w:widowControl w:val="0"/>
      <w:spacing w:after="0" w:line="240" w:lineRule="exact"/>
    </w:pPr>
    <w:rPr>
      <w:rFonts w:ascii="Times New Roman" w:eastAsia="Times New Roman" w:hAnsi="Times New Roman" w:cs="Times New Roman"/>
      <w:bCs/>
      <w:kern w:val="0"/>
      <w:sz w:val="26"/>
      <w:szCs w:val="20"/>
      <w14:ligatures w14:val="none"/>
    </w:rPr>
  </w:style>
  <w:style w:type="paragraph" w:customStyle="1" w:styleId="34FFF1594B894BE0A1F595B9DA4D8C0A2">
    <w:name w:val="34FFF1594B894BE0A1F595B9DA4D8C0A2"/>
    <w:rsid w:val="00B23EB1"/>
    <w:pPr>
      <w:widowControl w:val="0"/>
      <w:tabs>
        <w:tab w:val="left" w:pos="1238"/>
      </w:tabs>
      <w:spacing w:after="0" w:line="240" w:lineRule="exact"/>
      <w:ind w:left="259"/>
    </w:pPr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customStyle="1" w:styleId="800FFF2339424DD29D09849EB6F0F37A2">
    <w:name w:val="800FFF2339424DD29D09849EB6F0F37A2"/>
    <w:rsid w:val="00B23EB1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B00A86D116441448626E19EA907D5842">
    <w:name w:val="DB00A86D116441448626E19EA907D5842"/>
    <w:rsid w:val="00B23EB1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C9DF9AD1FAC481EBC3DAAAA9985CAF02">
    <w:name w:val="AC9DF9AD1FAC481EBC3DAAAA9985CAF02"/>
    <w:rsid w:val="00B23EB1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53124B8C0F9E4824BDC5F496003B44261">
    <w:name w:val="53124B8C0F9E4824BDC5F496003B44261"/>
    <w:rsid w:val="00B23EB1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34EDACD222D8480AA6E9804A254D23421">
    <w:name w:val="34EDACD222D8480AA6E9804A254D23421"/>
    <w:rsid w:val="00B23EB1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ED972DB0B52542C082F3DDD6CF4340C22">
    <w:name w:val="ED972DB0B52542C082F3DDD6CF4340C22"/>
    <w:rsid w:val="00B23EB1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207EE711304451982EC7EED3731F4432">
    <w:name w:val="C207EE711304451982EC7EED3731F4432"/>
    <w:rsid w:val="00B23EB1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A6C1F23B6D449E18B8BA9D13A9A7DC52">
    <w:name w:val="EA6C1F23B6D449E18B8BA9D13A9A7DC52"/>
    <w:rsid w:val="00B23EB1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877DC11020247D28CF6A0372417D08A2">
    <w:name w:val="1877DC11020247D28CF6A0372417D08A2"/>
    <w:rsid w:val="00B23EB1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5FC984BEEAD43058A0C1203312CB5D3">
    <w:name w:val="05FC984BEEAD43058A0C1203312CB5D3"/>
    <w:rsid w:val="00D67811"/>
  </w:style>
  <w:style w:type="paragraph" w:customStyle="1" w:styleId="4AAC9694D00D4E21A24B9632EDD120012">
    <w:name w:val="4AAC9694D00D4E21A24B9632EDD120012"/>
    <w:rsid w:val="00B23EB1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ED790EBA821462EB1D59A22914235BE2">
    <w:name w:val="7ED790EBA821462EB1D59A22914235BE2"/>
    <w:rsid w:val="00B23EB1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EE6B03B0C64DF9A3400CC4DF48AAD52">
    <w:name w:val="4AEE6B03B0C64DF9A3400CC4DF48AAD52"/>
    <w:rsid w:val="00B23EB1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33136A8405B4F69BFB43BA6139E5B7B">
    <w:name w:val="633136A8405B4F69BFB43BA6139E5B7B"/>
    <w:rsid w:val="00214DA5"/>
  </w:style>
  <w:style w:type="paragraph" w:customStyle="1" w:styleId="6240FB32F41C4660954D09646F997918">
    <w:name w:val="6240FB32F41C4660954D09646F997918"/>
    <w:rsid w:val="00214DA5"/>
  </w:style>
  <w:style w:type="paragraph" w:customStyle="1" w:styleId="CCA5DA7A50574AA4B1D1AFB6C57C65CA">
    <w:name w:val="CCA5DA7A50574AA4B1D1AFB6C57C65CA"/>
    <w:rsid w:val="00214DA5"/>
  </w:style>
  <w:style w:type="paragraph" w:customStyle="1" w:styleId="9526B904C0D844FF820A48EA5EB727C4">
    <w:name w:val="9526B904C0D844FF820A48EA5EB727C4"/>
    <w:rsid w:val="00214DA5"/>
  </w:style>
  <w:style w:type="paragraph" w:customStyle="1" w:styleId="1A090738F24B4695B48CD4C84AAEDD50">
    <w:name w:val="1A090738F24B4695B48CD4C84AAEDD50"/>
    <w:rsid w:val="00214DA5"/>
  </w:style>
  <w:style w:type="paragraph" w:customStyle="1" w:styleId="CCD4FB53B49D4DF7B45F5BD1A3649C9B">
    <w:name w:val="CCD4FB53B49D4DF7B45F5BD1A3649C9B"/>
    <w:rsid w:val="00BA04D0"/>
  </w:style>
  <w:style w:type="paragraph" w:customStyle="1" w:styleId="55E2955D9F844EF59835242DCA204C29">
    <w:name w:val="55E2955D9F844EF59835242DCA204C29"/>
    <w:rsid w:val="00BA04D0"/>
  </w:style>
  <w:style w:type="paragraph" w:customStyle="1" w:styleId="4FEFDCA14BF44E5DA6A17DF9646BC50D">
    <w:name w:val="4FEFDCA14BF44E5DA6A17DF9646BC50D"/>
    <w:rsid w:val="00BA04D0"/>
  </w:style>
  <w:style w:type="paragraph" w:customStyle="1" w:styleId="D8A9559A6D3E4AE4B5CCB557DB153BFA">
    <w:name w:val="D8A9559A6D3E4AE4B5CCB557DB153BFA"/>
    <w:rsid w:val="00BA04D0"/>
  </w:style>
  <w:style w:type="paragraph" w:customStyle="1" w:styleId="B4B8FA70C46A42A48EA8C30582B5C7CE">
    <w:name w:val="B4B8FA70C46A42A48EA8C30582B5C7CE"/>
    <w:rsid w:val="00BA04D0"/>
  </w:style>
  <w:style w:type="paragraph" w:customStyle="1" w:styleId="C6A54DAE87264664B97770FB79D59F5C">
    <w:name w:val="C6A54DAE87264664B97770FB79D59F5C"/>
    <w:rsid w:val="00BA04D0"/>
  </w:style>
  <w:style w:type="paragraph" w:customStyle="1" w:styleId="BDFB6AC656DE4AA0995B71CC1E4BDF68">
    <w:name w:val="BDFB6AC656DE4AA0995B71CC1E4BDF68"/>
    <w:rsid w:val="00BA04D0"/>
  </w:style>
  <w:style w:type="paragraph" w:customStyle="1" w:styleId="5241CB7C0D3B4F50AF60D2CB634440E6">
    <w:name w:val="5241CB7C0D3B4F50AF60D2CB634440E6"/>
    <w:rsid w:val="00BA04D0"/>
  </w:style>
  <w:style w:type="paragraph" w:customStyle="1" w:styleId="B32A02B30EA54A128C13872AC8F215DC">
    <w:name w:val="B32A02B30EA54A128C13872AC8F215DC"/>
    <w:rsid w:val="00D67811"/>
  </w:style>
  <w:style w:type="paragraph" w:customStyle="1" w:styleId="864AC9EFCE61490EBF6EB748D5514B13">
    <w:name w:val="864AC9EFCE61490EBF6EB748D5514B13"/>
    <w:rsid w:val="00D67811"/>
  </w:style>
  <w:style w:type="paragraph" w:customStyle="1" w:styleId="800DEB836064419BA3C4B33ACF1FC45D">
    <w:name w:val="800DEB836064419BA3C4B33ACF1FC45D"/>
    <w:rsid w:val="00D67811"/>
  </w:style>
  <w:style w:type="paragraph" w:customStyle="1" w:styleId="47AA747576284370AEA2A81AEDC70E01">
    <w:name w:val="47AA747576284370AEA2A81AEDC70E01"/>
    <w:rsid w:val="00D67811"/>
  </w:style>
  <w:style w:type="paragraph" w:customStyle="1" w:styleId="FC5AEEC61DF14975A3B87FDD24045B3D">
    <w:name w:val="FC5AEEC61DF14975A3B87FDD24045B3D"/>
    <w:rsid w:val="00D67811"/>
  </w:style>
  <w:style w:type="paragraph" w:customStyle="1" w:styleId="4BD64171E99942D3A7C2EE356CC9D8B6">
    <w:name w:val="4BD64171E99942D3A7C2EE356CC9D8B6"/>
    <w:rsid w:val="00D67811"/>
  </w:style>
  <w:style w:type="paragraph" w:customStyle="1" w:styleId="68884F21A89448179308449CEC029479">
    <w:name w:val="68884F21A89448179308449CEC029479"/>
    <w:rsid w:val="00D67811"/>
  </w:style>
  <w:style w:type="paragraph" w:customStyle="1" w:styleId="58A84E4FE6584CA1A04A7A9B7439405E">
    <w:name w:val="58A84E4FE6584CA1A04A7A9B7439405E"/>
    <w:rsid w:val="00D67811"/>
  </w:style>
  <w:style w:type="paragraph" w:customStyle="1" w:styleId="21BB37B154A940DC929143F04BB54D5E">
    <w:name w:val="21BB37B154A940DC929143F04BB54D5E"/>
    <w:rsid w:val="00D67811"/>
  </w:style>
  <w:style w:type="paragraph" w:customStyle="1" w:styleId="04116635D4EB44AD80383316D7033BFC">
    <w:name w:val="04116635D4EB44AD80383316D7033BFC"/>
    <w:rsid w:val="00D67811"/>
  </w:style>
  <w:style w:type="paragraph" w:customStyle="1" w:styleId="ADB27B9FFD204F58936F2F35034B2065">
    <w:name w:val="ADB27B9FFD204F58936F2F35034B2065"/>
    <w:rsid w:val="00D67811"/>
  </w:style>
  <w:style w:type="paragraph" w:customStyle="1" w:styleId="81457337D3CF4339995690BC207D46EF">
    <w:name w:val="81457337D3CF4339995690BC207D46EF"/>
    <w:rsid w:val="00D67811"/>
  </w:style>
  <w:style w:type="paragraph" w:customStyle="1" w:styleId="B1594E2564084B4C99360F510B071B82">
    <w:name w:val="B1594E2564084B4C99360F510B071B82"/>
    <w:rsid w:val="00D67811"/>
  </w:style>
  <w:style w:type="paragraph" w:customStyle="1" w:styleId="E0F62EB908DC40DA9071B983EB8F9B5F">
    <w:name w:val="E0F62EB908DC40DA9071B983EB8F9B5F"/>
    <w:rsid w:val="00D67811"/>
  </w:style>
  <w:style w:type="paragraph" w:customStyle="1" w:styleId="952E06AEE76F40DEB006F5660B02D749">
    <w:name w:val="952E06AEE76F40DEB006F5660B02D749"/>
    <w:rsid w:val="00D67811"/>
  </w:style>
  <w:style w:type="paragraph" w:customStyle="1" w:styleId="8C36FBDB6916416694FF86B9D21669AB">
    <w:name w:val="8C36FBDB6916416694FF86B9D21669AB"/>
    <w:rsid w:val="00D67811"/>
  </w:style>
  <w:style w:type="paragraph" w:customStyle="1" w:styleId="1194C95FA3644DF89AC5EA5D500BC134">
    <w:name w:val="1194C95FA3644DF89AC5EA5D500BC134"/>
    <w:rsid w:val="00D67811"/>
  </w:style>
  <w:style w:type="paragraph" w:customStyle="1" w:styleId="35D1CCB4E7134642B0A6DF4533D7016F">
    <w:name w:val="35D1CCB4E7134642B0A6DF4533D7016F"/>
    <w:rsid w:val="00D67811"/>
  </w:style>
  <w:style w:type="paragraph" w:customStyle="1" w:styleId="DF2FA86E586742AE96211E74C27D6270">
    <w:name w:val="DF2FA86E586742AE96211E74C27D6270"/>
    <w:rsid w:val="00D67811"/>
  </w:style>
  <w:style w:type="paragraph" w:customStyle="1" w:styleId="D09E3B0E81614F79BC6380E0CDD2C978">
    <w:name w:val="D09E3B0E81614F79BC6380E0CDD2C978"/>
    <w:rsid w:val="00D67811"/>
  </w:style>
  <w:style w:type="paragraph" w:customStyle="1" w:styleId="17A3EC257CA943F58E8958D1642BBC13">
    <w:name w:val="17A3EC257CA943F58E8958D1642BBC13"/>
    <w:rsid w:val="00D67811"/>
  </w:style>
  <w:style w:type="paragraph" w:customStyle="1" w:styleId="E57061E5E5B34C39B82DC1F370561CE3">
    <w:name w:val="E57061E5E5B34C39B82DC1F370561CE3"/>
    <w:rsid w:val="00D67811"/>
  </w:style>
  <w:style w:type="paragraph" w:customStyle="1" w:styleId="3CC0D837960A4ED8BC134086D6FE2FA8">
    <w:name w:val="3CC0D837960A4ED8BC134086D6FE2FA8"/>
    <w:rsid w:val="00D67811"/>
  </w:style>
  <w:style w:type="paragraph" w:customStyle="1" w:styleId="AF86A368CAFD4F97958894D48A574554">
    <w:name w:val="AF86A368CAFD4F97958894D48A574554"/>
    <w:rsid w:val="00D67811"/>
  </w:style>
  <w:style w:type="paragraph" w:customStyle="1" w:styleId="75FF20F05F5C431F8CBC20CCD87C3C0F">
    <w:name w:val="75FF20F05F5C431F8CBC20CCD87C3C0F"/>
    <w:rsid w:val="00D67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7E89-34BA-4BFA-AAFE-4097083F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 FORM</Template>
  <TotalTime>10</TotalTime>
  <Pages>2</Pages>
  <Words>329</Words>
  <Characters>1762</Characters>
  <Application>Microsoft Office Word</Application>
  <DocSecurity>0</DocSecurity>
  <Lines>92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State Bar of Arizona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Superior Court</dc:creator>
  <cp:keywords/>
  <cp:lastModifiedBy>Caitlin Kelly</cp:lastModifiedBy>
  <cp:revision>15</cp:revision>
  <cp:lastPrinted>2014-04-30T16:27:00Z</cp:lastPrinted>
  <dcterms:created xsi:type="dcterms:W3CDTF">2024-06-06T23:20:00Z</dcterms:created>
  <dcterms:modified xsi:type="dcterms:W3CDTF">2024-10-23T21:19:00Z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_NewReviewCycle">
    <vt:lpwstr/>
  </property>
  <property fmtid="{D5CDD505-2E9C-101B-9397-08002B2CF9AE}" pid="6" name="GrammarlyDocumentId">
    <vt:lpwstr>659cef1ae179cbd0ccd40515b3f58a67c80f0f3d19f33b88c6d4e94c5f3f3450</vt:lpwstr>
  </property>
</Properties>
</file>